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1"/>
        <w:gridCol w:w="6240"/>
        <w:gridCol w:w="2337"/>
      </w:tblGrid>
      <w:tr w:rsidR="0007623B" w:rsidRPr="00C236B3" w14:paraId="3DEC3623" w14:textId="77777777" w:rsidTr="00E36535">
        <w:trPr>
          <w:cantSplit/>
          <w:trHeight w:hRule="exact" w:val="1134"/>
        </w:trPr>
        <w:tc>
          <w:tcPr>
            <w:tcW w:w="20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2F06FDA" w14:textId="77777777" w:rsidR="0007623B" w:rsidRPr="00C236B3" w:rsidRDefault="00990C8F">
            <w:pPr>
              <w:rPr>
                <w:rFonts w:asciiTheme="minorHAnsi" w:hAnsiTheme="minorHAnsi" w:cstheme="minorHAnsi"/>
                <w:sz w:val="20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noProof/>
                <w:sz w:val="20"/>
                <w:lang w:eastAsia="sk-SK"/>
              </w:rPr>
              <w:drawing>
                <wp:anchor distT="0" distB="0" distL="114300" distR="114300" simplePos="0" relativeHeight="251662848" behindDoc="1" locked="0" layoutInCell="1" allowOverlap="0" wp14:anchorId="33A1569F" wp14:editId="4F84E262">
                  <wp:simplePos x="0" y="0"/>
                  <wp:positionH relativeFrom="column">
                    <wp:posOffset>382905</wp:posOffset>
                  </wp:positionH>
                  <wp:positionV relativeFrom="paragraph">
                    <wp:posOffset>114300</wp:posOffset>
                  </wp:positionV>
                  <wp:extent cx="434340" cy="434340"/>
                  <wp:effectExtent l="0" t="0" r="3810" b="3810"/>
                  <wp:wrapTight wrapText="bothSides">
                    <wp:wrapPolygon edited="0">
                      <wp:start x="0" y="0"/>
                      <wp:lineTo x="0" y="20842"/>
                      <wp:lineTo x="20842" y="20842"/>
                      <wp:lineTo x="20842" y="0"/>
                      <wp:lineTo x="0" y="0"/>
                    </wp:wrapPolygon>
                  </wp:wrapTight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434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3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CFFCA18" w14:textId="77777777" w:rsidR="00A47809" w:rsidRDefault="009B7D92" w:rsidP="007F75D6">
            <w:pPr>
              <w:jc w:val="center"/>
              <w:rPr>
                <w:rFonts w:asciiTheme="minorHAnsi" w:hAnsiTheme="minorHAnsi" w:cstheme="minorHAnsi"/>
                <w:b/>
                <w:bCs/>
                <w:caps/>
              </w:rPr>
            </w:pPr>
            <w:r w:rsidRPr="00A47809">
              <w:rPr>
                <w:rFonts w:asciiTheme="minorHAnsi" w:hAnsiTheme="minorHAnsi" w:cstheme="minorHAnsi"/>
                <w:b/>
                <w:bCs/>
                <w:caps/>
              </w:rPr>
              <w:t>Žiadosť o zníženie, odpus</w:t>
            </w:r>
            <w:r w:rsidR="007F75D6" w:rsidRPr="00A47809">
              <w:rPr>
                <w:rFonts w:asciiTheme="minorHAnsi" w:hAnsiTheme="minorHAnsi" w:cstheme="minorHAnsi"/>
                <w:b/>
                <w:bCs/>
                <w:caps/>
              </w:rPr>
              <w:t>TENIE</w:t>
            </w:r>
            <w:r w:rsidRPr="00A47809">
              <w:rPr>
                <w:rFonts w:asciiTheme="minorHAnsi" w:hAnsiTheme="minorHAnsi" w:cstheme="minorHAnsi"/>
                <w:b/>
                <w:bCs/>
                <w:caps/>
              </w:rPr>
              <w:t xml:space="preserve">, vrátenie </w:t>
            </w:r>
          </w:p>
          <w:p w14:paraId="7BF8FAFE" w14:textId="77777777" w:rsidR="0007623B" w:rsidRPr="00A47809" w:rsidRDefault="009B7D92" w:rsidP="007F75D6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A47809">
              <w:rPr>
                <w:rFonts w:asciiTheme="minorHAnsi" w:hAnsiTheme="minorHAnsi" w:cstheme="minorHAnsi"/>
                <w:b/>
                <w:bCs/>
                <w:caps/>
              </w:rPr>
              <w:t>školného a odloženie termínu jeho splatnosti</w:t>
            </w:r>
          </w:p>
        </w:tc>
        <w:tc>
          <w:tcPr>
            <w:tcW w:w="229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C1E148" w14:textId="77777777" w:rsidR="0007623B" w:rsidRPr="001F65B6" w:rsidRDefault="0007623B" w:rsidP="007954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65B6">
              <w:rPr>
                <w:rFonts w:asciiTheme="minorHAnsi" w:hAnsiTheme="minorHAnsi" w:cstheme="minorHAnsi"/>
                <w:sz w:val="20"/>
                <w:szCs w:val="20"/>
              </w:rPr>
              <w:t>Strana č.</w:t>
            </w:r>
            <w:r w:rsidR="00E36535" w:rsidRPr="001F65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F65B6">
              <w:rPr>
                <w:rFonts w:asciiTheme="minorHAnsi" w:hAnsiTheme="minorHAnsi" w:cstheme="minorHAnsi"/>
                <w:sz w:val="20"/>
                <w:szCs w:val="20"/>
              </w:rPr>
              <w:t>1/</w:t>
            </w:r>
            <w:r w:rsidR="00795465" w:rsidRPr="001F65B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D935EA" w:rsidRPr="00C236B3" w14:paraId="34BAFBAD" w14:textId="77777777" w:rsidTr="00380AA1">
        <w:trPr>
          <w:cantSplit/>
          <w:trHeight w:hRule="exact" w:val="13942"/>
        </w:trPr>
        <w:tc>
          <w:tcPr>
            <w:tcW w:w="1044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E5B249" w14:textId="77777777" w:rsidR="00D935EA" w:rsidRPr="00C236B3" w:rsidRDefault="00D935EA" w:rsidP="00576807">
            <w:pPr>
              <w:widowControl w:val="0"/>
              <w:tabs>
                <w:tab w:val="left" w:pos="1080"/>
              </w:tabs>
              <w:jc w:val="both"/>
              <w:rPr>
                <w:rFonts w:asciiTheme="minorHAnsi" w:hAnsiTheme="minorHAnsi" w:cstheme="minorHAnsi"/>
                <w:sz w:val="18"/>
              </w:rPr>
            </w:pPr>
          </w:p>
          <w:tbl>
            <w:tblPr>
              <w:tblW w:w="10206" w:type="dxa"/>
              <w:tblInd w:w="44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96"/>
              <w:gridCol w:w="1381"/>
              <w:gridCol w:w="3126"/>
              <w:gridCol w:w="709"/>
              <w:gridCol w:w="1420"/>
              <w:gridCol w:w="1245"/>
              <w:gridCol w:w="1729"/>
            </w:tblGrid>
            <w:tr w:rsidR="00E36535" w:rsidRPr="00C236B3" w14:paraId="5CD558CC" w14:textId="77777777" w:rsidTr="00E36535">
              <w:trPr>
                <w:trHeight w:hRule="exact" w:val="569"/>
              </w:trPr>
              <w:tc>
                <w:tcPr>
                  <w:tcW w:w="19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F55EA1" w14:textId="77777777" w:rsidR="00E36535" w:rsidRPr="00C236B3" w:rsidRDefault="00E36535" w:rsidP="00D23CF4">
                  <w:pPr>
                    <w:ind w:left="13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236B3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Meno a priezvisko žiadateľa: </w:t>
                  </w:r>
                </w:p>
              </w:tc>
              <w:tc>
                <w:tcPr>
                  <w:tcW w:w="525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3C2499" w14:textId="77777777" w:rsidR="00E36535" w:rsidRPr="00C236B3" w:rsidRDefault="00E36535" w:rsidP="00536EEE">
                  <w:pPr>
                    <w:ind w:left="13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50"/>
                        </w:textInput>
                      </w:ffData>
                    </w:fldChar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54E0D2" w14:textId="77777777" w:rsidR="00E36535" w:rsidRPr="00C236B3" w:rsidRDefault="00E36535" w:rsidP="00D23CF4">
                  <w:pPr>
                    <w:spacing w:before="40"/>
                    <w:ind w:left="13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27A6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Stupeň štúdia:</w:t>
                  </w: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418699" w14:textId="77777777" w:rsidR="00E36535" w:rsidRPr="00C236B3" w:rsidRDefault="00E36535" w:rsidP="000F0341">
                  <w:pPr>
                    <w:spacing w:before="40"/>
                    <w:ind w:left="13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maxLength w:val="27"/>
                        </w:textInput>
                      </w:ffData>
                    </w:fldChar>
                  </w:r>
                  <w:bookmarkStart w:id="1" w:name="Text3"/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  <w:bookmarkEnd w:id="1"/>
                </w:p>
              </w:tc>
            </w:tr>
            <w:tr w:rsidR="00E36535" w:rsidRPr="00C236B3" w14:paraId="757047AE" w14:textId="77777777" w:rsidTr="00E36535">
              <w:trPr>
                <w:trHeight w:hRule="exact" w:val="569"/>
              </w:trPr>
              <w:tc>
                <w:tcPr>
                  <w:tcW w:w="19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BC7ECE" w14:textId="77777777" w:rsidR="00E36535" w:rsidRPr="00F21E89" w:rsidRDefault="00E36535" w:rsidP="009B7D92">
                  <w:pPr>
                    <w:spacing w:before="40"/>
                    <w:ind w:left="130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  <w:r w:rsidRPr="00F21E89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Názov</w:t>
                  </w:r>
                  <w:r w:rsidRPr="00F21E89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t xml:space="preserve"> fakulty:</w:t>
                  </w:r>
                </w:p>
              </w:tc>
              <w:tc>
                <w:tcPr>
                  <w:tcW w:w="822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59B48C" w14:textId="77777777" w:rsidR="00E36535" w:rsidRPr="00C236B3" w:rsidRDefault="00E36535" w:rsidP="005722B8">
                  <w:pPr>
                    <w:spacing w:before="40"/>
                    <w:ind w:left="136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300"/>
                        </w:textInput>
                      </w:ffData>
                    </w:fldChar>
                  </w:r>
                  <w:bookmarkStart w:id="2" w:name="Text1"/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  <w:bookmarkEnd w:id="2"/>
                </w:p>
              </w:tc>
            </w:tr>
            <w:tr w:rsidR="00E36535" w:rsidRPr="00C236B3" w14:paraId="04A5BDA0" w14:textId="77777777" w:rsidTr="00E36535">
              <w:trPr>
                <w:trHeight w:val="569"/>
              </w:trPr>
              <w:tc>
                <w:tcPr>
                  <w:tcW w:w="19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7AE2E8" w14:textId="77777777" w:rsidR="00E36535" w:rsidRPr="00F21E89" w:rsidRDefault="00E36535" w:rsidP="00D23CF4">
                  <w:pPr>
                    <w:spacing w:before="40"/>
                    <w:ind w:left="130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  <w:r w:rsidRPr="00F21E89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Názov</w:t>
                  </w:r>
                  <w:r w:rsidRPr="00F21E89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t xml:space="preserve"> študijného programu:</w:t>
                  </w:r>
                </w:p>
              </w:tc>
              <w:tc>
                <w:tcPr>
                  <w:tcW w:w="525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5FD27E" w14:textId="77777777" w:rsidR="00E36535" w:rsidRPr="00C236B3" w:rsidRDefault="00E36535" w:rsidP="000F0341">
                  <w:pPr>
                    <w:spacing w:before="40"/>
                    <w:ind w:left="130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200"/>
                        </w:textInput>
                      </w:ffData>
                    </w:fldChar>
                  </w:r>
                  <w:bookmarkStart w:id="3" w:name="Text10"/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instrText xml:space="preserve"> FORMTEXT </w:instrText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fldChar w:fldCharType="end"/>
                  </w:r>
                  <w:bookmarkEnd w:id="3"/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1B217C" w14:textId="77777777" w:rsidR="00E36535" w:rsidRPr="00D27A64" w:rsidRDefault="00E36535" w:rsidP="00132C79">
                  <w:pPr>
                    <w:ind w:left="140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  <w:r w:rsidRPr="00D27A6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Rok štúdia:</w:t>
                  </w:r>
                  <w:r w:rsidRPr="00D27A64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E07998" w14:textId="77777777" w:rsidR="00E36535" w:rsidRPr="00C236B3" w:rsidRDefault="00E36535" w:rsidP="005722B8">
                  <w:pPr>
                    <w:ind w:firstLine="146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27"/>
                        </w:textInput>
                      </w:ffData>
                    </w:fldChar>
                  </w:r>
                  <w:bookmarkStart w:id="4" w:name="Text9"/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instrText xml:space="preserve"> FORMTEXT </w:instrText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fldChar w:fldCharType="end"/>
                  </w:r>
                  <w:bookmarkEnd w:id="4"/>
                </w:p>
              </w:tc>
            </w:tr>
            <w:tr w:rsidR="00E36535" w:rsidRPr="00C236B3" w14:paraId="68ADB6D8" w14:textId="77777777" w:rsidTr="00E36535">
              <w:trPr>
                <w:trHeight w:val="569"/>
              </w:trPr>
              <w:tc>
                <w:tcPr>
                  <w:tcW w:w="19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684AE9" w14:textId="77777777" w:rsidR="00E36535" w:rsidRPr="00F21E89" w:rsidRDefault="00E36535" w:rsidP="00D23CF4">
                  <w:pPr>
                    <w:spacing w:before="40"/>
                    <w:ind w:left="130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  <w:r w:rsidRPr="00F21E89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Kontaktná</w:t>
                  </w:r>
                  <w:r w:rsidRPr="00F21E89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t xml:space="preserve"> adresa žiadateľa:</w:t>
                  </w:r>
                </w:p>
              </w:tc>
              <w:tc>
                <w:tcPr>
                  <w:tcW w:w="822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0EB7CA" w14:textId="77777777" w:rsidR="00E36535" w:rsidRPr="00C236B3" w:rsidRDefault="00E36535" w:rsidP="000F0341">
                  <w:pPr>
                    <w:spacing w:before="40"/>
                    <w:ind w:left="130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10"/>
                        </w:textInput>
                      </w:ffData>
                    </w:fldChar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instrText xml:space="preserve"> FORMTEXT </w:instrText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fldChar w:fldCharType="end"/>
                  </w:r>
                </w:p>
              </w:tc>
            </w:tr>
            <w:tr w:rsidR="00E36535" w:rsidRPr="00C236B3" w14:paraId="252EDE10" w14:textId="77777777" w:rsidTr="00E36535">
              <w:trPr>
                <w:trHeight w:val="724"/>
              </w:trPr>
              <w:tc>
                <w:tcPr>
                  <w:tcW w:w="10206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B4C5D0D" w14:textId="07344E70" w:rsidR="00E36535" w:rsidRPr="00C236B3" w:rsidRDefault="00E36535" w:rsidP="006E2FA3">
                  <w:pPr>
                    <w:spacing w:before="40"/>
                    <w:ind w:right="71"/>
                    <w:jc w:val="both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t>V súlade s § 92, ods. 18 zák. č. 131/2002 Z. z. o vysokých školách a o zmene a doplnení niektorých zákonov v znení neskorších predpisov, ako aj § 12, ods. 7 Štatútu TUKE</w:t>
                  </w:r>
                  <w:r w:rsidR="0059193D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  <w:p w14:paraId="6B9A9ABB" w14:textId="77777777" w:rsidR="00E36535" w:rsidRPr="00C236B3" w:rsidRDefault="00E36535" w:rsidP="00F13554">
                  <w:pPr>
                    <w:spacing w:before="120" w:after="120"/>
                    <w:jc w:val="center"/>
                    <w:rPr>
                      <w:rFonts w:asciiTheme="minorHAnsi" w:hAnsiTheme="minorHAnsi" w:cstheme="minorHAnsi"/>
                      <w:bCs/>
                      <w:sz w:val="28"/>
                      <w:szCs w:val="28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  <w:lang w:eastAsia="en-US"/>
                    </w:rPr>
                    <w:t>žiadam o</w:t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  <w:vertAlign w:val="superscript"/>
                      <w:lang w:eastAsia="en-US"/>
                    </w:rPr>
                    <w:t>1</w:t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  <w:lang w:eastAsia="en-US"/>
                    </w:rPr>
                    <w:t>:</w:t>
                  </w:r>
                </w:p>
              </w:tc>
            </w:tr>
            <w:tr w:rsidR="00E36535" w:rsidRPr="00C236B3" w14:paraId="6E794555" w14:textId="77777777" w:rsidTr="001666A6">
              <w:trPr>
                <w:trHeight w:hRule="exact" w:val="397"/>
              </w:trPr>
              <w:tc>
                <w:tcPr>
                  <w:tcW w:w="5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209D578" w14:textId="77777777" w:rsidR="00E36535" w:rsidRPr="00C236B3" w:rsidRDefault="00E36535" w:rsidP="00B57007">
                  <w:pPr>
                    <w:jc w:val="center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fldChar w:fldCharType="begin">
                      <w:ffData>
                        <w:name w:val="Začiarkov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5" w:name="Začiarkov1"/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instrText xml:space="preserve"> FORMCHECKBOX </w:instrText>
                  </w:r>
                  <w:r w:rsidR="002B72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</w:r>
                  <w:r w:rsidR="002B72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fldChar w:fldCharType="end"/>
                  </w:r>
                  <w:bookmarkEnd w:id="5"/>
                </w:p>
              </w:tc>
              <w:tc>
                <w:tcPr>
                  <w:tcW w:w="450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E4F2547" w14:textId="77777777" w:rsidR="00E36535" w:rsidRPr="00C236B3" w:rsidRDefault="00E36535" w:rsidP="00C71A55">
                  <w:pPr>
                    <w:ind w:firstLine="180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t>Zníženie</w:t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t xml:space="preserve"> školného</w:t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vertAlign w:val="superscript"/>
                      <w:lang w:eastAsia="en-US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D55CF9C" w14:textId="77777777" w:rsidR="00E36535" w:rsidRPr="00C236B3" w:rsidRDefault="00E36535" w:rsidP="0059206D">
                  <w:pPr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fldChar w:fldCharType="begin">
                      <w:ffData>
                        <w:name w:val="Začiarkov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6" w:name="Začiarkov2"/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instrText xml:space="preserve"> FORMCHECKBOX </w:instrText>
                  </w:r>
                  <w:r w:rsidR="002B72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</w:r>
                  <w:r w:rsidR="002B72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fldChar w:fldCharType="end"/>
                  </w:r>
                  <w:bookmarkEnd w:id="6"/>
                </w:p>
              </w:tc>
              <w:tc>
                <w:tcPr>
                  <w:tcW w:w="439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00A8411" w14:textId="77777777" w:rsidR="00E36535" w:rsidRPr="00C236B3" w:rsidRDefault="00E36535" w:rsidP="00142C23">
                  <w:pPr>
                    <w:ind w:firstLine="180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t>Odpustenie</w:t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t xml:space="preserve"> školného</w:t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vertAlign w:val="superscript"/>
                      <w:lang w:eastAsia="en-US"/>
                    </w:rPr>
                    <w:t>2</w:t>
                  </w:r>
                </w:p>
              </w:tc>
            </w:tr>
            <w:tr w:rsidR="00E36535" w:rsidRPr="00C236B3" w14:paraId="6CDFB8EF" w14:textId="77777777" w:rsidTr="001666A6">
              <w:trPr>
                <w:trHeight w:hRule="exact" w:val="397"/>
              </w:trPr>
              <w:tc>
                <w:tcPr>
                  <w:tcW w:w="5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D65C0D2" w14:textId="77777777" w:rsidR="00E36535" w:rsidRPr="00C236B3" w:rsidRDefault="00E36535" w:rsidP="00C71A55">
                  <w:pPr>
                    <w:jc w:val="center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fldChar w:fldCharType="begin">
                      <w:ffData>
                        <w:name w:val="Začiarkov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Začiarkov3"/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instrText xml:space="preserve"> FORMCHECKBOX </w:instrText>
                  </w:r>
                  <w:r w:rsidR="002B72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</w:r>
                  <w:r w:rsidR="002B72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fldChar w:fldCharType="end"/>
                  </w:r>
                  <w:bookmarkEnd w:id="7"/>
                </w:p>
              </w:tc>
              <w:tc>
                <w:tcPr>
                  <w:tcW w:w="450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3A30458" w14:textId="77777777" w:rsidR="00E36535" w:rsidRPr="00C236B3" w:rsidRDefault="00E36535" w:rsidP="00C71A55">
                  <w:pPr>
                    <w:ind w:firstLine="180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t>Odloženie</w:t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t xml:space="preserve"> termínu splatnosti školného</w:t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vertAlign w:val="superscript"/>
                      <w:lang w:eastAsia="en-US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FEA6575" w14:textId="77777777" w:rsidR="00E36535" w:rsidRPr="00C236B3" w:rsidRDefault="00E36535" w:rsidP="0059206D">
                  <w:pPr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fldChar w:fldCharType="begin">
                      <w:ffData>
                        <w:name w:val="Začiarkov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Začiarkov4"/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instrText xml:space="preserve"> FORMCHECKBOX </w:instrText>
                  </w:r>
                  <w:r w:rsidR="002B72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</w:r>
                  <w:r w:rsidR="002B72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fldChar w:fldCharType="end"/>
                  </w:r>
                  <w:bookmarkEnd w:id="8"/>
                </w:p>
              </w:tc>
              <w:tc>
                <w:tcPr>
                  <w:tcW w:w="439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E4309E6" w14:textId="77777777" w:rsidR="00E36535" w:rsidRPr="00C236B3" w:rsidRDefault="00E36535" w:rsidP="00142C23">
                  <w:pPr>
                    <w:ind w:firstLine="180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t>Vrátenie</w:t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t xml:space="preserve"> zaplateného školného</w:t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vertAlign w:val="superscript"/>
                      <w:lang w:eastAsia="en-US"/>
                    </w:rPr>
                    <w:t>2</w:t>
                  </w:r>
                </w:p>
              </w:tc>
            </w:tr>
            <w:tr w:rsidR="00E36535" w:rsidRPr="00C236B3" w14:paraId="4D6AF927" w14:textId="77777777" w:rsidTr="00E36535">
              <w:trPr>
                <w:trHeight w:val="569"/>
              </w:trPr>
              <w:tc>
                <w:tcPr>
                  <w:tcW w:w="1020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DC696BE" w14:textId="77777777" w:rsidR="00E36535" w:rsidRPr="00C236B3" w:rsidRDefault="00E36535" w:rsidP="00A43CDD">
                  <w:pPr>
                    <w:spacing w:before="12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  <w:lang w:eastAsia="en-US"/>
                    </w:rPr>
                    <w:t>za súbežné štúdium/nadštandardnú dĺžku štúdia/externé štúdium</w:t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  <w:vertAlign w:val="superscript"/>
                      <w:lang w:eastAsia="en-US"/>
                    </w:rPr>
                    <w:t>3</w:t>
                  </w:r>
                </w:p>
                <w:p w14:paraId="2691E2D9" w14:textId="77777777" w:rsidR="00E36535" w:rsidRPr="00192504" w:rsidRDefault="00E36535" w:rsidP="00E704A1">
                  <w:pPr>
                    <w:ind w:firstLine="18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45B860EB" w14:textId="77777777" w:rsidR="00E36535" w:rsidRPr="00C236B3" w:rsidRDefault="00E36535" w:rsidP="00C84D01">
                  <w:pPr>
                    <w:spacing w:after="120"/>
                    <w:jc w:val="center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  <w:lang w:eastAsia="en-US"/>
                    </w:rPr>
                    <w:t>v akademickom roku 20</w:t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  <w:lang w:eastAsia="en-US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bookmarkStart w:id="9" w:name="Text21"/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  <w:lang w:eastAsia="en-US"/>
                    </w:rPr>
                    <w:instrText xml:space="preserve"> FORMTEXT </w:instrText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  <w:lang w:eastAsia="en-US"/>
                    </w:rPr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  <w:lang w:eastAsia="en-US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  <w:lang w:eastAsia="en-US"/>
                    </w:rPr>
                    <w:fldChar w:fldCharType="end"/>
                  </w:r>
                  <w:bookmarkEnd w:id="9"/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  <w:lang w:eastAsia="en-US"/>
                    </w:rPr>
                    <w:t>/20</w:t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  <w:lang w:eastAsia="en-US"/>
                    </w:rPr>
                    <w:instrText xml:space="preserve"> FORMTEXT </w:instrText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  <w:lang w:eastAsia="en-US"/>
                    </w:rPr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  <w:lang w:eastAsia="en-US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  <w:lang w:eastAsia="en-US"/>
                    </w:rPr>
                    <w:fldChar w:fldCharType="end"/>
                  </w:r>
                </w:p>
              </w:tc>
            </w:tr>
            <w:tr w:rsidR="00E36535" w:rsidRPr="00C236B3" w14:paraId="1AD15727" w14:textId="77777777" w:rsidTr="001666A6">
              <w:trPr>
                <w:trHeight w:val="398"/>
              </w:trPr>
              <w:tc>
                <w:tcPr>
                  <w:tcW w:w="510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BE52895" w14:textId="77777777" w:rsidR="00E36535" w:rsidRPr="00C236B3" w:rsidRDefault="00E36535" w:rsidP="002F7B35">
                  <w:pPr>
                    <w:ind w:firstLine="180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t xml:space="preserve">Dôvod žiadosti pri </w:t>
                  </w:r>
                  <w:r w:rsidRPr="00057874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u w:val="single"/>
                      <w:lang w:eastAsia="en-US"/>
                    </w:rPr>
                    <w:t>znížení</w:t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t xml:space="preserve"> školného</w:t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vertAlign w:val="superscript"/>
                      <w:lang w:eastAsia="en-US"/>
                    </w:rPr>
                    <w:t>4</w:t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t>:</w:t>
                  </w:r>
                </w:p>
              </w:tc>
              <w:tc>
                <w:tcPr>
                  <w:tcW w:w="510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152A6AF" w14:textId="77777777" w:rsidR="00E36535" w:rsidRPr="00C236B3" w:rsidRDefault="00E36535" w:rsidP="00D23CF4">
                  <w:pPr>
                    <w:ind w:firstLine="182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t xml:space="preserve">Dôvod žiadosti pri </w:t>
                  </w:r>
                  <w:r w:rsidRPr="00057874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u w:val="single"/>
                      <w:lang w:eastAsia="en-US"/>
                    </w:rPr>
                    <w:t>odpustení</w:t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t xml:space="preserve"> školného</w:t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vertAlign w:val="superscript"/>
                      <w:lang w:eastAsia="en-US"/>
                    </w:rPr>
                    <w:t>4</w:t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t>:</w:t>
                  </w:r>
                </w:p>
              </w:tc>
            </w:tr>
            <w:tr w:rsidR="00E36535" w:rsidRPr="00C236B3" w14:paraId="560F2E1B" w14:textId="77777777" w:rsidTr="001666A6">
              <w:trPr>
                <w:trHeight w:val="409"/>
              </w:trPr>
              <w:tc>
                <w:tcPr>
                  <w:tcW w:w="5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C0922E5" w14:textId="77777777" w:rsidR="00E36535" w:rsidRPr="00C236B3" w:rsidRDefault="00E36535" w:rsidP="004D4787">
                  <w:pPr>
                    <w:tabs>
                      <w:tab w:val="left" w:pos="240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fldChar w:fldCharType="begin">
                      <w:ffData>
                        <w:name w:val="Začiarkov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Začiarkov5"/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instrText xml:space="preserve"> FORMCHECKBOX </w:instrText>
                  </w:r>
                  <w:r w:rsidR="002B72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</w:r>
                  <w:r w:rsidR="002B72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fldChar w:fldCharType="end"/>
                  </w:r>
                  <w:bookmarkEnd w:id="10"/>
                </w:p>
              </w:tc>
              <w:tc>
                <w:tcPr>
                  <w:tcW w:w="450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58CA015" w14:textId="77777777" w:rsidR="00E36535" w:rsidRPr="00C236B3" w:rsidRDefault="00E36535" w:rsidP="00C71A55">
                  <w:pPr>
                    <w:ind w:firstLine="180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t>Ťažká sociálna situácia študenta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EE606E4" w14:textId="77777777" w:rsidR="00E36535" w:rsidRPr="00C236B3" w:rsidRDefault="00E36535" w:rsidP="00C94C85">
                  <w:pPr>
                    <w:jc w:val="center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fldChar w:fldCharType="begin">
                      <w:ffData>
                        <w:name w:val="Začiarkov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instrText xml:space="preserve"> FORMCHECKBOX </w:instrText>
                  </w:r>
                  <w:r w:rsidR="002B72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</w:r>
                  <w:r w:rsidR="002B72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439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9A33AB0" w14:textId="77777777" w:rsidR="00E36535" w:rsidRPr="00C236B3" w:rsidRDefault="00E36535" w:rsidP="00C94C85">
                  <w:pPr>
                    <w:ind w:left="158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t>Ťažká sociálna situácia študenta</w:t>
                  </w:r>
                </w:p>
              </w:tc>
            </w:tr>
            <w:tr w:rsidR="00E36535" w:rsidRPr="00C236B3" w14:paraId="4F3DC149" w14:textId="77777777" w:rsidTr="001666A6">
              <w:trPr>
                <w:trHeight w:val="409"/>
              </w:trPr>
              <w:tc>
                <w:tcPr>
                  <w:tcW w:w="5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F68962E" w14:textId="77777777" w:rsidR="00E36535" w:rsidRPr="00C236B3" w:rsidRDefault="00E36535" w:rsidP="004D4787">
                  <w:pPr>
                    <w:tabs>
                      <w:tab w:val="left" w:pos="240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fldChar w:fldCharType="begin">
                      <w:ffData>
                        <w:name w:val="Začiarkov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11" w:name="Začiarkov6"/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instrText xml:space="preserve"> FORMCHECKBOX </w:instrText>
                  </w:r>
                  <w:r w:rsidR="002B72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</w:r>
                  <w:r w:rsidR="002B72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fldChar w:fldCharType="end"/>
                  </w:r>
                  <w:bookmarkEnd w:id="11"/>
                </w:p>
              </w:tc>
              <w:tc>
                <w:tcPr>
                  <w:tcW w:w="450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A562A6C" w14:textId="77777777" w:rsidR="00E36535" w:rsidRPr="00C236B3" w:rsidRDefault="00E36535" w:rsidP="00C71A55">
                  <w:pPr>
                    <w:ind w:firstLine="180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t>Zdravotné dôvody študenta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6A61E31" w14:textId="77777777" w:rsidR="00E36535" w:rsidRPr="00C236B3" w:rsidRDefault="00E36535" w:rsidP="00C94C85">
                  <w:pPr>
                    <w:jc w:val="center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fldChar w:fldCharType="begin">
                      <w:ffData>
                        <w:name w:val="Začiarkov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instrText xml:space="preserve"> FORMCHECKBOX </w:instrText>
                  </w:r>
                  <w:r w:rsidR="002B72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</w:r>
                  <w:r w:rsidR="002B72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439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DE1170A" w14:textId="77777777" w:rsidR="00E36535" w:rsidRPr="00C236B3" w:rsidRDefault="00E36535" w:rsidP="00C94C85">
                  <w:pPr>
                    <w:ind w:left="158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t>Iná skutočnosť hodná osobitného zreteľa</w:t>
                  </w:r>
                </w:p>
              </w:tc>
            </w:tr>
            <w:tr w:rsidR="00E36535" w:rsidRPr="00C236B3" w14:paraId="36613095" w14:textId="77777777" w:rsidTr="001666A6">
              <w:trPr>
                <w:trHeight w:val="409"/>
              </w:trPr>
              <w:tc>
                <w:tcPr>
                  <w:tcW w:w="5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F2CE184" w14:textId="77777777" w:rsidR="00E36535" w:rsidRPr="00C236B3" w:rsidRDefault="00E36535" w:rsidP="004D4787">
                  <w:pPr>
                    <w:tabs>
                      <w:tab w:val="left" w:pos="240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fldChar w:fldCharType="begin">
                      <w:ffData>
                        <w:name w:val="Začiarkov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" w:name="Začiarkov7"/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instrText xml:space="preserve"> FORMCHECKBOX </w:instrText>
                  </w:r>
                  <w:r w:rsidR="002B72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</w:r>
                  <w:r w:rsidR="002B72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fldChar w:fldCharType="end"/>
                  </w:r>
                  <w:bookmarkEnd w:id="12"/>
                </w:p>
              </w:tc>
              <w:tc>
                <w:tcPr>
                  <w:tcW w:w="450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7D4502E" w14:textId="77777777" w:rsidR="00E36535" w:rsidRPr="00C236B3" w:rsidRDefault="00E36535" w:rsidP="00C71A55">
                  <w:pPr>
                    <w:ind w:firstLine="180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t>Prospech študenta</w:t>
                  </w:r>
                </w:p>
              </w:tc>
              <w:tc>
                <w:tcPr>
                  <w:tcW w:w="510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714DCA3" w14:textId="77777777" w:rsidR="00E36535" w:rsidRPr="00C236B3" w:rsidRDefault="00E36535" w:rsidP="00C94C85">
                  <w:pPr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E36535" w:rsidRPr="00C236B3" w14:paraId="71355279" w14:textId="77777777" w:rsidTr="00E36535">
              <w:trPr>
                <w:trHeight w:val="60"/>
              </w:trPr>
              <w:tc>
                <w:tcPr>
                  <w:tcW w:w="1020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9919606" w14:textId="77777777" w:rsidR="00E36535" w:rsidRPr="00C236B3" w:rsidRDefault="00E36535" w:rsidP="00C94C85">
                  <w:pPr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E36535" w:rsidRPr="00C236B3" w14:paraId="7F3DDC06" w14:textId="77777777" w:rsidTr="00E36535">
              <w:trPr>
                <w:trHeight w:hRule="exact" w:val="409"/>
              </w:trPr>
              <w:tc>
                <w:tcPr>
                  <w:tcW w:w="10206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25A9D42F" w14:textId="77777777" w:rsidR="00E36535" w:rsidRPr="00C236B3" w:rsidRDefault="00E36535" w:rsidP="002F7B35">
                  <w:pPr>
                    <w:ind w:firstLine="18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eastAsia="en-US"/>
                    </w:rPr>
                    <w:t>Slovné zdôvodnenie žiadosti</w:t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vertAlign w:val="superscript"/>
                      <w:lang w:eastAsia="en-US"/>
                    </w:rPr>
                    <w:t>5</w:t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eastAsia="en-US"/>
                    </w:rPr>
                    <w:t>:</w:t>
                  </w:r>
                </w:p>
              </w:tc>
            </w:tr>
            <w:tr w:rsidR="00E36535" w:rsidRPr="00C236B3" w14:paraId="33AC098F" w14:textId="77777777" w:rsidTr="00E36535">
              <w:trPr>
                <w:trHeight w:hRule="exact" w:val="2018"/>
              </w:trPr>
              <w:tc>
                <w:tcPr>
                  <w:tcW w:w="10206" w:type="dxa"/>
                  <w:gridSpan w:val="7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2EC0EE" w14:textId="77777777" w:rsidR="00E36535" w:rsidRPr="00C236B3" w:rsidRDefault="00E36535" w:rsidP="008F3A8B">
                  <w:pPr>
                    <w:spacing w:before="60" w:after="80"/>
                    <w:ind w:left="181" w:right="226"/>
                    <w:jc w:val="both"/>
                    <w:rPr>
                      <w:rFonts w:asciiTheme="minorHAnsi" w:hAnsiTheme="minorHAnsi" w:cstheme="minorHAnsi"/>
                      <w:bCs/>
                      <w:noProof/>
                      <w:sz w:val="18"/>
                      <w:szCs w:val="18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18"/>
                      <w:szCs w:val="18"/>
                      <w:lang w:eastAsia="en-US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>
                          <w:default w:val="......."/>
                          <w:maxLength w:val="800"/>
                        </w:textInput>
                      </w:ffData>
                    </w:fldChar>
                  </w:r>
                  <w:bookmarkStart w:id="13" w:name="Text22"/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18"/>
                      <w:szCs w:val="18"/>
                      <w:lang w:eastAsia="en-US"/>
                    </w:rPr>
                    <w:instrText xml:space="preserve"> FORMTEXT </w:instrTex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18"/>
                      <w:szCs w:val="18"/>
                      <w:lang w:eastAsia="en-US"/>
                    </w:rPr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18"/>
                      <w:szCs w:val="18"/>
                      <w:lang w:eastAsia="en-US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bCs/>
                      <w:noProof/>
                      <w:sz w:val="18"/>
                      <w:szCs w:val="18"/>
                      <w:lang w:eastAsia="en-US"/>
                    </w:rPr>
                    <w:t> </w:t>
                  </w:r>
                  <w:r>
                    <w:rPr>
                      <w:rFonts w:asciiTheme="minorHAnsi" w:hAnsiTheme="minorHAnsi" w:cstheme="minorHAnsi"/>
                      <w:bCs/>
                      <w:noProof/>
                      <w:sz w:val="18"/>
                      <w:szCs w:val="18"/>
                      <w:lang w:eastAsia="en-US"/>
                    </w:rPr>
                    <w:t> </w:t>
                  </w:r>
                  <w:r>
                    <w:rPr>
                      <w:rFonts w:asciiTheme="minorHAnsi" w:hAnsiTheme="minorHAnsi" w:cstheme="minorHAnsi"/>
                      <w:bCs/>
                      <w:noProof/>
                      <w:sz w:val="18"/>
                      <w:szCs w:val="18"/>
                      <w:lang w:eastAsia="en-US"/>
                    </w:rPr>
                    <w:t> </w:t>
                  </w:r>
                  <w:r>
                    <w:rPr>
                      <w:rFonts w:asciiTheme="minorHAnsi" w:hAnsiTheme="minorHAnsi" w:cstheme="minorHAnsi"/>
                      <w:bCs/>
                      <w:noProof/>
                      <w:sz w:val="18"/>
                      <w:szCs w:val="18"/>
                      <w:lang w:eastAsia="en-US"/>
                    </w:rPr>
                    <w:t> </w:t>
                  </w:r>
                  <w:r>
                    <w:rPr>
                      <w:rFonts w:asciiTheme="minorHAnsi" w:hAnsiTheme="minorHAnsi" w:cstheme="minorHAnsi"/>
                      <w:bCs/>
                      <w:noProof/>
                      <w:sz w:val="18"/>
                      <w:szCs w:val="18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18"/>
                      <w:szCs w:val="18"/>
                      <w:lang w:eastAsia="en-US"/>
                    </w:rPr>
                    <w:fldChar w:fldCharType="end"/>
                  </w:r>
                  <w:bookmarkEnd w:id="13"/>
                </w:p>
              </w:tc>
            </w:tr>
          </w:tbl>
          <w:p w14:paraId="69F77509" w14:textId="77777777" w:rsidR="00142C23" w:rsidRDefault="00142C23" w:rsidP="00291D18">
            <w:pPr>
              <w:ind w:left="130" w:hanging="79"/>
              <w:rPr>
                <w:rFonts w:asciiTheme="minorHAnsi" w:hAnsiTheme="minorHAnsi" w:cstheme="minorHAnsi"/>
                <w:sz w:val="6"/>
                <w:szCs w:val="6"/>
                <w:vertAlign w:val="superscript"/>
              </w:rPr>
            </w:pPr>
          </w:p>
          <w:p w14:paraId="5551D30E" w14:textId="77777777" w:rsidR="00566127" w:rsidRPr="00D27A64" w:rsidRDefault="003A7389" w:rsidP="00192504">
            <w:pPr>
              <w:ind w:firstLine="49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27A6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Súhlas dotknutej osoby </w:t>
            </w:r>
            <w:r w:rsidR="00566127" w:rsidRPr="00D27A6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so sprac</w:t>
            </w:r>
            <w:r w:rsidRPr="00D27A6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úva</w:t>
            </w:r>
            <w:r w:rsidR="00566127" w:rsidRPr="00D27A6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ním osobných údajov:</w:t>
            </w:r>
          </w:p>
          <w:p w14:paraId="3F1A926F" w14:textId="77777777" w:rsidR="00566127" w:rsidRPr="00D27A64" w:rsidRDefault="003A7389" w:rsidP="00192504">
            <w:pPr>
              <w:spacing w:before="40"/>
              <w:ind w:left="49" w:right="71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D27A64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V súlade s Nariadením Európskeho parlamentu a Rady (EÚ) z 27.4.2016 o ochrane fyzických osôb pri spracúvaní osobných údajov a o voľnom pohybe takýchto údajov, ktorým sa ruší smernica 95/46/ES týmto vyjadrujem Technickej univerzite v</w:t>
            </w:r>
            <w:r w:rsidR="00E36535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 </w:t>
            </w:r>
            <w:r w:rsidRPr="00D27A64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Košiciach</w:t>
            </w:r>
            <w:r w:rsidR="00566127" w:rsidRPr="00D27A64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 súhlas so sprac</w:t>
            </w:r>
            <w:r w:rsidRPr="00D27A64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úva</w:t>
            </w:r>
            <w:r w:rsidR="00566127" w:rsidRPr="00D27A64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ním osobných údajov a to v rozsahu uvedenom v tejto žiadosti a jej prislúchajúcich prílohách</w:t>
            </w:r>
            <w:r w:rsidR="001F57D0" w:rsidRPr="00D27A64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 podľa bodu 9 a 10 Metodického pokynu k zníženiu, odpusteniu, odloženiu termínu splatnosti alebo </w:t>
            </w:r>
            <w:r w:rsidR="007071B9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vráteniu školného, Príloha č. 27</w:t>
            </w:r>
            <w:r w:rsidR="001F57D0" w:rsidRPr="00D27A64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 OS Vzdelávanie</w:t>
            </w:r>
            <w:r w:rsidR="00566127" w:rsidRPr="00D27A64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.</w:t>
            </w:r>
          </w:p>
          <w:p w14:paraId="797077B3" w14:textId="77777777" w:rsidR="00566127" w:rsidRDefault="00566127" w:rsidP="00291D18">
            <w:pPr>
              <w:ind w:left="130" w:hanging="79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</w:p>
          <w:p w14:paraId="6AAD03E3" w14:textId="77777777" w:rsidR="00142C23" w:rsidRDefault="00142C23" w:rsidP="00291D18">
            <w:pPr>
              <w:ind w:left="130" w:hanging="79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1F57D0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V Košiciach dňa</w:t>
            </w:r>
            <w:r w:rsidRPr="00C236B3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    </w:t>
            </w:r>
            <w:r w:rsidRPr="00C236B3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maxLength w:val="12"/>
                    <w:format w:val="d. M. yyyy"/>
                  </w:textInput>
                </w:ffData>
              </w:fldChar>
            </w:r>
            <w:bookmarkStart w:id="14" w:name="Text11"/>
            <w:r w:rsidRPr="00C236B3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C236B3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r>
            <w:r w:rsidRPr="00C236B3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fldChar w:fldCharType="separate"/>
            </w:r>
            <w:r w:rsidRPr="00C236B3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 </w:t>
            </w:r>
            <w:r w:rsidRPr="00C236B3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 </w:t>
            </w:r>
            <w:r w:rsidRPr="00C236B3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 </w:t>
            </w:r>
            <w:r w:rsidRPr="00C236B3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 </w:t>
            </w:r>
            <w:r w:rsidRPr="00C236B3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 </w:t>
            </w:r>
            <w:r w:rsidRPr="00C236B3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fldChar w:fldCharType="end"/>
            </w:r>
            <w:bookmarkEnd w:id="14"/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                                                                                 </w:t>
            </w:r>
            <w:r w:rsidRPr="00566127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Podpis žiadateľa</w:t>
            </w:r>
            <w:r w:rsidR="00566127" w:rsidRPr="00566127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:</w:t>
            </w:r>
            <w:r w:rsidR="00566127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</w:t>
            </w:r>
          </w:p>
          <w:p w14:paraId="0A7B1108" w14:textId="77777777" w:rsidR="00566127" w:rsidRPr="00C236B3" w:rsidRDefault="00566127" w:rsidP="00566127">
            <w:pPr>
              <w:ind w:left="130" w:right="190" w:hanging="79"/>
              <w:jc w:val="right"/>
              <w:rPr>
                <w:rFonts w:asciiTheme="minorHAnsi" w:hAnsiTheme="minorHAnsi" w:cstheme="minorHAnsi"/>
                <w:sz w:val="6"/>
                <w:szCs w:val="6"/>
                <w:vertAlign w:val="superscript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______________________________    </w:t>
            </w:r>
          </w:p>
          <w:p w14:paraId="2E491329" w14:textId="77777777" w:rsidR="00380AA1" w:rsidRDefault="00380AA1" w:rsidP="00291D18">
            <w:pPr>
              <w:ind w:left="130" w:hanging="79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</w:p>
          <w:p w14:paraId="4470C8A9" w14:textId="77777777" w:rsidR="00C66C3B" w:rsidRPr="00C236B3" w:rsidRDefault="00C42E70" w:rsidP="00291D18">
            <w:pPr>
              <w:ind w:left="130" w:hanging="79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C236B3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__________________</w:t>
            </w:r>
          </w:p>
          <w:p w14:paraId="35CEE126" w14:textId="77777777" w:rsidR="00576807" w:rsidRPr="00E62D46" w:rsidRDefault="000839BA" w:rsidP="00FD3517">
            <w:pPr>
              <w:ind w:left="130" w:right="190" w:hanging="81"/>
              <w:rPr>
                <w:rFonts w:asciiTheme="minorHAnsi" w:hAnsiTheme="minorHAnsi" w:cstheme="minorHAnsi"/>
                <w:sz w:val="16"/>
                <w:szCs w:val="16"/>
              </w:rPr>
            </w:pPr>
            <w:r w:rsidRPr="00E62D46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1</w:t>
            </w:r>
            <w:r w:rsidRPr="00E62D46">
              <w:rPr>
                <w:rFonts w:asciiTheme="minorHAnsi" w:hAnsiTheme="minorHAnsi" w:cstheme="minorHAnsi"/>
                <w:sz w:val="16"/>
                <w:szCs w:val="16"/>
              </w:rPr>
              <w:t xml:space="preserve"> Vyberte jednu z možností.</w:t>
            </w:r>
            <w:r w:rsidR="00C66C3B" w:rsidRPr="00E62D46">
              <w:rPr>
                <w:rFonts w:asciiTheme="minorHAnsi" w:hAnsiTheme="minorHAnsi" w:cstheme="minorHAnsi"/>
                <w:sz w:val="16"/>
                <w:szCs w:val="16"/>
              </w:rPr>
              <w:t xml:space="preserve"> Možné dôvody na zníženie, odpustenie, vrátenie školného a odloženie termínu jeho splatnosti </w:t>
            </w:r>
            <w:r w:rsidR="00F519F9" w:rsidRPr="00E62D46">
              <w:rPr>
                <w:rFonts w:asciiTheme="minorHAnsi" w:hAnsiTheme="minorHAnsi" w:cstheme="minorHAnsi"/>
                <w:sz w:val="16"/>
                <w:szCs w:val="16"/>
              </w:rPr>
              <w:t xml:space="preserve">sú bližšie popísané </w:t>
            </w:r>
            <w:r w:rsidR="00C66C3B" w:rsidRPr="00E62D46">
              <w:rPr>
                <w:rFonts w:asciiTheme="minorHAnsi" w:hAnsiTheme="minorHAnsi" w:cstheme="minorHAnsi"/>
                <w:sz w:val="16"/>
                <w:szCs w:val="16"/>
              </w:rPr>
              <w:t>v bod</w:t>
            </w:r>
            <w:r w:rsidR="00F519F9" w:rsidRPr="00E62D46">
              <w:rPr>
                <w:rFonts w:asciiTheme="minorHAnsi" w:hAnsiTheme="minorHAnsi" w:cstheme="minorHAnsi"/>
                <w:sz w:val="16"/>
                <w:szCs w:val="16"/>
              </w:rPr>
              <w:t>och 3, 4, 5 a </w:t>
            </w:r>
            <w:r w:rsidR="006E3B78" w:rsidRPr="00E62D46"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="00C66C3B" w:rsidRPr="00E62D46">
              <w:rPr>
                <w:rFonts w:asciiTheme="minorHAnsi" w:hAnsiTheme="minorHAnsi" w:cstheme="minorHAnsi"/>
                <w:sz w:val="16"/>
                <w:szCs w:val="16"/>
              </w:rPr>
              <w:t xml:space="preserve"> Metodického pokynu</w:t>
            </w:r>
            <w:r w:rsidR="006F7BB4" w:rsidRPr="00E62D46">
              <w:rPr>
                <w:rFonts w:asciiTheme="minorHAnsi" w:hAnsiTheme="minorHAnsi" w:cstheme="minorHAnsi"/>
                <w:sz w:val="16"/>
                <w:szCs w:val="16"/>
              </w:rPr>
              <w:t xml:space="preserve"> k zníženiu, odpusteniu, odloženiu termínu splatnosti alebo vráteniu školného, Príloha č. </w:t>
            </w:r>
            <w:r w:rsidR="004F67B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7071B9"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="006F7BB4" w:rsidRPr="00E62D46">
              <w:rPr>
                <w:rFonts w:asciiTheme="minorHAnsi" w:hAnsiTheme="minorHAnsi" w:cstheme="minorHAnsi"/>
                <w:sz w:val="16"/>
                <w:szCs w:val="16"/>
              </w:rPr>
              <w:t xml:space="preserve"> OS Vzdelávanie.</w:t>
            </w:r>
          </w:p>
          <w:p w14:paraId="5CA03BE8" w14:textId="77777777" w:rsidR="002F7B35" w:rsidRPr="00E62D46" w:rsidRDefault="002F7B35" w:rsidP="00D23CF4">
            <w:pPr>
              <w:ind w:left="191" w:hanging="142"/>
              <w:rPr>
                <w:rFonts w:asciiTheme="minorHAnsi" w:hAnsiTheme="minorHAnsi" w:cstheme="minorHAnsi"/>
                <w:sz w:val="16"/>
                <w:szCs w:val="16"/>
              </w:rPr>
            </w:pPr>
            <w:r w:rsidRPr="00E62D46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2</w:t>
            </w:r>
            <w:r w:rsidRPr="00E62D46">
              <w:rPr>
                <w:rFonts w:asciiTheme="minorHAnsi" w:hAnsiTheme="minorHAnsi" w:cstheme="minorHAnsi"/>
                <w:sz w:val="16"/>
                <w:szCs w:val="16"/>
              </w:rPr>
              <w:t xml:space="preserve"> Dôvody </w:t>
            </w:r>
            <w:r w:rsidR="00063FD0" w:rsidRPr="00E62D46">
              <w:rPr>
                <w:rFonts w:asciiTheme="minorHAnsi" w:hAnsiTheme="minorHAnsi" w:cstheme="minorHAnsi"/>
                <w:sz w:val="16"/>
                <w:szCs w:val="16"/>
              </w:rPr>
              <w:t xml:space="preserve">žiadosti </w:t>
            </w:r>
            <w:r w:rsidRPr="00E62D46">
              <w:rPr>
                <w:rFonts w:asciiTheme="minorHAnsi" w:hAnsiTheme="minorHAnsi" w:cstheme="minorHAnsi"/>
                <w:sz w:val="16"/>
                <w:szCs w:val="16"/>
              </w:rPr>
              <w:t>uveďte v časti Slovné zdôvodnenie žiadosti.</w:t>
            </w:r>
          </w:p>
          <w:p w14:paraId="0A27099A" w14:textId="77777777" w:rsidR="000839BA" w:rsidRPr="00E62D46" w:rsidRDefault="002F7B35" w:rsidP="00D23CF4">
            <w:pPr>
              <w:ind w:left="130" w:hanging="81"/>
              <w:rPr>
                <w:rFonts w:asciiTheme="minorHAnsi" w:hAnsiTheme="minorHAnsi" w:cstheme="minorHAnsi"/>
                <w:sz w:val="16"/>
                <w:szCs w:val="16"/>
              </w:rPr>
            </w:pPr>
            <w:r w:rsidRPr="00E62D46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3</w:t>
            </w:r>
            <w:r w:rsidR="000839BA" w:rsidRPr="00E62D46">
              <w:rPr>
                <w:rFonts w:asciiTheme="minorHAnsi" w:hAnsiTheme="minorHAnsi" w:cstheme="minorHAnsi"/>
                <w:sz w:val="16"/>
                <w:szCs w:val="16"/>
              </w:rPr>
              <w:t xml:space="preserve"> Nevhodné prečiarknite.</w:t>
            </w:r>
          </w:p>
          <w:p w14:paraId="16A81604" w14:textId="77777777" w:rsidR="006C3ADC" w:rsidRPr="00E62D46" w:rsidRDefault="002F7B35" w:rsidP="00D23CF4">
            <w:pPr>
              <w:ind w:left="191" w:hanging="142"/>
              <w:rPr>
                <w:rFonts w:asciiTheme="minorHAnsi" w:hAnsiTheme="minorHAnsi" w:cstheme="minorHAnsi"/>
                <w:sz w:val="16"/>
                <w:szCs w:val="16"/>
              </w:rPr>
            </w:pPr>
            <w:r w:rsidRPr="00E62D46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4</w:t>
            </w:r>
            <w:r w:rsidR="006C3ADC" w:rsidRPr="00E62D4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C94C85" w:rsidRPr="00E62D46">
              <w:rPr>
                <w:rFonts w:asciiTheme="minorHAnsi" w:hAnsiTheme="minorHAnsi" w:cstheme="minorHAnsi"/>
                <w:sz w:val="16"/>
                <w:szCs w:val="16"/>
              </w:rPr>
              <w:t>Vyberte jednu z</w:t>
            </w:r>
            <w:r w:rsidR="003F0769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C94C85" w:rsidRPr="00E62D46">
              <w:rPr>
                <w:rFonts w:asciiTheme="minorHAnsi" w:hAnsiTheme="minorHAnsi" w:cstheme="minorHAnsi"/>
                <w:sz w:val="16"/>
                <w:szCs w:val="16"/>
              </w:rPr>
              <w:t>možností</w:t>
            </w:r>
            <w:r w:rsidR="003F0769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49614C5A" w14:textId="77777777" w:rsidR="00E36535" w:rsidRPr="00C236B3" w:rsidRDefault="002F7B35" w:rsidP="00380AA1">
            <w:pPr>
              <w:ind w:left="193" w:hanging="142"/>
              <w:rPr>
                <w:rFonts w:asciiTheme="minorHAnsi" w:hAnsiTheme="minorHAnsi" w:cstheme="minorHAnsi"/>
                <w:sz w:val="20"/>
              </w:rPr>
            </w:pPr>
            <w:r w:rsidRPr="00E62D46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5</w:t>
            </w:r>
            <w:r w:rsidR="00B4335E" w:rsidRPr="00E62D4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8616D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="00654097" w:rsidRPr="00E62D46">
              <w:rPr>
                <w:rFonts w:asciiTheme="minorHAnsi" w:hAnsiTheme="minorHAnsi" w:cstheme="minorHAnsi"/>
                <w:sz w:val="16"/>
                <w:szCs w:val="16"/>
              </w:rPr>
              <w:t>veďte zdôvodnenie žiadosti podľa vlastného uváženia</w:t>
            </w:r>
            <w:r w:rsidR="00C66C3B" w:rsidRPr="00E62D46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</w:tr>
    </w:tbl>
    <w:p w14:paraId="0455F3AB" w14:textId="3289221C" w:rsidR="00795465" w:rsidRPr="00192504" w:rsidRDefault="00D935EA">
      <w:pPr>
        <w:tabs>
          <w:tab w:val="left" w:pos="724"/>
          <w:tab w:val="right" w:pos="9412"/>
        </w:tabs>
        <w:rPr>
          <w:rFonts w:asciiTheme="minorHAnsi" w:hAnsiTheme="minorHAnsi" w:cstheme="minorHAnsi"/>
          <w:sz w:val="20"/>
          <w:szCs w:val="20"/>
        </w:rPr>
      </w:pPr>
      <w:r w:rsidRPr="00192504">
        <w:rPr>
          <w:rFonts w:asciiTheme="minorHAnsi" w:hAnsiTheme="minorHAnsi" w:cstheme="minorHAnsi"/>
          <w:sz w:val="20"/>
          <w:szCs w:val="20"/>
        </w:rPr>
        <w:t>F-</w:t>
      </w:r>
      <w:r w:rsidR="0036135F" w:rsidRPr="00192504">
        <w:rPr>
          <w:rFonts w:asciiTheme="minorHAnsi" w:hAnsiTheme="minorHAnsi" w:cstheme="minorHAnsi"/>
          <w:sz w:val="20"/>
          <w:szCs w:val="20"/>
        </w:rPr>
        <w:t>OS</w:t>
      </w:r>
      <w:r w:rsidRPr="00192504">
        <w:rPr>
          <w:rFonts w:asciiTheme="minorHAnsi" w:hAnsiTheme="minorHAnsi" w:cstheme="minorHAnsi"/>
          <w:sz w:val="20"/>
          <w:szCs w:val="20"/>
        </w:rPr>
        <w:t>/TUKE/</w:t>
      </w:r>
      <w:r w:rsidR="00291D18" w:rsidRPr="00192504">
        <w:rPr>
          <w:rFonts w:asciiTheme="minorHAnsi" w:hAnsiTheme="minorHAnsi" w:cstheme="minorHAnsi"/>
          <w:sz w:val="20"/>
          <w:szCs w:val="20"/>
        </w:rPr>
        <w:t>H1/01</w:t>
      </w:r>
      <w:r w:rsidR="00EB222B" w:rsidRPr="00192504">
        <w:rPr>
          <w:rFonts w:asciiTheme="minorHAnsi" w:hAnsiTheme="minorHAnsi" w:cstheme="minorHAnsi"/>
          <w:sz w:val="20"/>
          <w:szCs w:val="20"/>
        </w:rPr>
        <w:t>-0</w:t>
      </w:r>
      <w:r w:rsidR="00B24622" w:rsidRPr="00192504">
        <w:rPr>
          <w:rFonts w:asciiTheme="minorHAnsi" w:hAnsiTheme="minorHAnsi" w:cstheme="minorHAnsi"/>
          <w:sz w:val="20"/>
          <w:szCs w:val="20"/>
        </w:rPr>
        <w:t>3</w:t>
      </w:r>
      <w:r w:rsidR="002750A6" w:rsidRPr="00192504">
        <w:rPr>
          <w:rFonts w:asciiTheme="minorHAnsi" w:hAnsiTheme="minorHAnsi" w:cstheme="minorHAnsi"/>
          <w:sz w:val="20"/>
          <w:szCs w:val="20"/>
        </w:rPr>
        <w:t>/1</w:t>
      </w:r>
      <w:r w:rsidR="00553B2A" w:rsidRPr="00192504">
        <w:rPr>
          <w:rFonts w:asciiTheme="minorHAnsi" w:hAnsiTheme="minorHAnsi" w:cstheme="minorHAnsi"/>
          <w:sz w:val="20"/>
          <w:szCs w:val="20"/>
        </w:rPr>
        <w:t>7</w:t>
      </w:r>
      <w:r w:rsidR="002750A6" w:rsidRPr="00192504">
        <w:rPr>
          <w:rFonts w:asciiTheme="minorHAnsi" w:hAnsiTheme="minorHAnsi" w:cstheme="minorHAnsi"/>
          <w:sz w:val="20"/>
          <w:szCs w:val="20"/>
        </w:rPr>
        <w:t>-0</w:t>
      </w:r>
      <w:r w:rsidR="00C16D87">
        <w:rPr>
          <w:rFonts w:asciiTheme="minorHAnsi" w:hAnsiTheme="minorHAnsi" w:cstheme="minorHAnsi"/>
          <w:sz w:val="20"/>
          <w:szCs w:val="20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1"/>
        <w:gridCol w:w="6240"/>
        <w:gridCol w:w="2337"/>
      </w:tblGrid>
      <w:tr w:rsidR="00795465" w:rsidRPr="00C236B3" w14:paraId="1B6ABC2B" w14:textId="77777777" w:rsidTr="00E36535">
        <w:trPr>
          <w:cantSplit/>
          <w:trHeight w:hRule="exact" w:val="1134"/>
        </w:trPr>
        <w:tc>
          <w:tcPr>
            <w:tcW w:w="20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0719619" w14:textId="77777777" w:rsidR="00795465" w:rsidRPr="00C236B3" w:rsidRDefault="00990C8F" w:rsidP="00654097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lang w:eastAsia="sk-SK"/>
              </w:rPr>
              <w:lastRenderedPageBreak/>
              <w:drawing>
                <wp:anchor distT="0" distB="0" distL="114300" distR="114300" simplePos="0" relativeHeight="251664896" behindDoc="1" locked="0" layoutInCell="1" allowOverlap="0" wp14:anchorId="37EDB486" wp14:editId="35335A3D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118745</wp:posOffset>
                  </wp:positionV>
                  <wp:extent cx="434340" cy="434340"/>
                  <wp:effectExtent l="0" t="0" r="3810" b="3810"/>
                  <wp:wrapTight wrapText="bothSides">
                    <wp:wrapPolygon edited="0">
                      <wp:start x="0" y="0"/>
                      <wp:lineTo x="0" y="20842"/>
                      <wp:lineTo x="20842" y="20842"/>
                      <wp:lineTo x="20842" y="0"/>
                      <wp:lineTo x="0" y="0"/>
                    </wp:wrapPolygon>
                  </wp:wrapTight>
                  <wp:docPr id="3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434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3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0983903" w14:textId="77777777" w:rsidR="00795465" w:rsidRPr="00DF3035" w:rsidRDefault="00795465" w:rsidP="0065409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F3035">
              <w:rPr>
                <w:rFonts w:asciiTheme="minorHAnsi" w:hAnsiTheme="minorHAnsi" w:cstheme="minorHAnsi"/>
                <w:b/>
                <w:bCs/>
                <w:caps/>
              </w:rPr>
              <w:t xml:space="preserve">Žiadosť o zníženie, </w:t>
            </w:r>
            <w:r w:rsidR="009F4FD6" w:rsidRPr="00DF3035">
              <w:rPr>
                <w:rFonts w:asciiTheme="minorHAnsi" w:hAnsiTheme="minorHAnsi" w:cstheme="minorHAnsi"/>
                <w:b/>
                <w:bCs/>
                <w:caps/>
              </w:rPr>
              <w:t>odpusTENIE</w:t>
            </w:r>
            <w:r w:rsidRPr="00DF3035">
              <w:rPr>
                <w:rFonts w:asciiTheme="minorHAnsi" w:hAnsiTheme="minorHAnsi" w:cstheme="minorHAnsi"/>
                <w:b/>
                <w:bCs/>
                <w:caps/>
              </w:rPr>
              <w:t>, vrátenie školného a odloženie termínu jeho splatnosti</w:t>
            </w:r>
          </w:p>
        </w:tc>
        <w:tc>
          <w:tcPr>
            <w:tcW w:w="229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AD012B6" w14:textId="77777777" w:rsidR="00795465" w:rsidRPr="001F65B6" w:rsidRDefault="00795465" w:rsidP="007954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65B6">
              <w:rPr>
                <w:rFonts w:asciiTheme="minorHAnsi" w:hAnsiTheme="minorHAnsi" w:cstheme="minorHAnsi"/>
                <w:sz w:val="20"/>
                <w:szCs w:val="20"/>
              </w:rPr>
              <w:t>Strana č.</w:t>
            </w:r>
            <w:r w:rsidR="00380AA1" w:rsidRPr="001F65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F65B6">
              <w:rPr>
                <w:rFonts w:asciiTheme="minorHAnsi" w:hAnsiTheme="minorHAnsi" w:cstheme="minorHAnsi"/>
                <w:sz w:val="20"/>
                <w:szCs w:val="20"/>
              </w:rPr>
              <w:t>2/2</w:t>
            </w:r>
          </w:p>
        </w:tc>
      </w:tr>
      <w:tr w:rsidR="00795465" w:rsidRPr="00C236B3" w14:paraId="7F752D1E" w14:textId="77777777" w:rsidTr="00380AA1">
        <w:trPr>
          <w:cantSplit/>
          <w:trHeight w:val="13852"/>
        </w:trPr>
        <w:tc>
          <w:tcPr>
            <w:tcW w:w="1044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tbl>
            <w:tblPr>
              <w:tblpPr w:leftFromText="141" w:rightFromText="141" w:vertAnchor="page" w:horzAnchor="margin" w:tblpY="169"/>
              <w:tblOverlap w:val="never"/>
              <w:tblW w:w="1024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45"/>
              <w:gridCol w:w="9598"/>
            </w:tblGrid>
            <w:tr w:rsidR="00380AA1" w:rsidRPr="00C236B3" w14:paraId="5FB52268" w14:textId="77777777" w:rsidTr="00F21E89">
              <w:trPr>
                <w:trHeight w:hRule="exact" w:val="577"/>
              </w:trPr>
              <w:tc>
                <w:tcPr>
                  <w:tcW w:w="1024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14:paraId="68C16E66" w14:textId="77777777" w:rsidR="00380AA1" w:rsidRPr="00C236B3" w:rsidRDefault="00380AA1" w:rsidP="00380AA1">
                  <w:pPr>
                    <w:ind w:left="13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236B3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VYJADRENIE DEKANA:</w:t>
                  </w:r>
                </w:p>
              </w:tc>
            </w:tr>
            <w:tr w:rsidR="00380AA1" w:rsidRPr="00C236B3" w14:paraId="6F2FB1C9" w14:textId="77777777" w:rsidTr="00F21E89">
              <w:trPr>
                <w:trHeight w:val="524"/>
              </w:trPr>
              <w:tc>
                <w:tcPr>
                  <w:tcW w:w="10243" w:type="dxa"/>
                  <w:gridSpan w:val="2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14:paraId="42F5EA70" w14:textId="77777777" w:rsidR="00380AA1" w:rsidRPr="003B3042" w:rsidRDefault="00380AA1" w:rsidP="00380AA1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  <w:lang w:eastAsia="en-US"/>
                    </w:rPr>
                    <w:t>odporúčam / neodporúčam</w:t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  <w:vertAlign w:val="superscript"/>
                      <w:lang w:eastAsia="en-US"/>
                    </w:rPr>
                    <w:t>1</w:t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eastAsia="en-US"/>
                    </w:rPr>
                    <w:t xml:space="preserve">  </w:t>
                  </w:r>
                  <w:r w:rsidRPr="00C236B3">
                    <w:rPr>
                      <w:rFonts w:asciiTheme="minorHAnsi" w:hAnsiTheme="minorHAnsi" w:cstheme="minorHAnsi"/>
                      <w:bCs/>
                      <w:sz w:val="22"/>
                      <w:szCs w:val="22"/>
                      <w:lang w:eastAsia="en-US"/>
                    </w:rPr>
                    <w:t>žiadosti vyhovieť</w:t>
                  </w:r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t>.</w:t>
                  </w:r>
                </w:p>
              </w:tc>
            </w:tr>
            <w:tr w:rsidR="00380AA1" w:rsidRPr="00C236B3" w14:paraId="711C9C97" w14:textId="77777777" w:rsidTr="00F21E89">
              <w:trPr>
                <w:trHeight w:val="439"/>
              </w:trPr>
              <w:tc>
                <w:tcPr>
                  <w:tcW w:w="10243" w:type="dxa"/>
                  <w:gridSpan w:val="2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14:paraId="13C469D4" w14:textId="77777777" w:rsidR="00380AA1" w:rsidRPr="00C236B3" w:rsidRDefault="00380AA1" w:rsidP="00380AA1">
                  <w:pPr>
                    <w:spacing w:before="40"/>
                    <w:ind w:left="13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C236B3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Návrh dekana fakulty</w:t>
                  </w:r>
                  <w:r w:rsidRPr="00C236B3">
                    <w:rPr>
                      <w:rFonts w:asciiTheme="minorHAnsi" w:hAnsiTheme="minorHAnsi" w:cstheme="minorHAnsi"/>
                      <w:b/>
                      <w:sz w:val="22"/>
                      <w:szCs w:val="22"/>
                      <w:vertAlign w:val="superscript"/>
                    </w:rPr>
                    <w:t>2</w:t>
                  </w:r>
                  <w:r w:rsidRPr="00C236B3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:</w:t>
                  </w:r>
                </w:p>
              </w:tc>
            </w:tr>
            <w:tr w:rsidR="00380AA1" w:rsidRPr="00C236B3" w14:paraId="7612BC71" w14:textId="77777777" w:rsidTr="00F21E89">
              <w:trPr>
                <w:trHeight w:hRule="exact" w:val="575"/>
              </w:trPr>
              <w:tc>
                <w:tcPr>
                  <w:tcW w:w="645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  <w:vAlign w:val="center"/>
                </w:tcPr>
                <w:p w14:paraId="71B03DFF" w14:textId="77777777" w:rsidR="00380AA1" w:rsidRPr="00C236B3" w:rsidRDefault="00380AA1" w:rsidP="00380AA1">
                  <w:pPr>
                    <w:spacing w:before="40"/>
                    <w:ind w:left="39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C236B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begin">
                      <w:ffData>
                        <w:name w:val="Začiarkov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" w:name="Začiarkov9"/>
                  <w:r w:rsidRPr="00C236B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="002B72B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r>
                  <w:r w:rsidR="002B72B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end"/>
                  </w:r>
                  <w:bookmarkEnd w:id="15"/>
                </w:p>
              </w:tc>
              <w:tc>
                <w:tcPr>
                  <w:tcW w:w="9598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vAlign w:val="center"/>
                </w:tcPr>
                <w:p w14:paraId="11474445" w14:textId="77777777" w:rsidR="00380AA1" w:rsidRPr="00C236B3" w:rsidRDefault="00380AA1" w:rsidP="00364BCB">
                  <w:pPr>
                    <w:spacing w:before="40"/>
                    <w:ind w:left="130" w:firstLine="68"/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en-US"/>
                    </w:rPr>
                  </w:pPr>
                  <w:r w:rsidRPr="00C236B3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Odporúčam zníženie školného na</w:t>
                  </w:r>
                  <w:r w:rsidRPr="00C236B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  </w:t>
                  </w:r>
                  <w:r w:rsidRPr="00C236B3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bookmarkStart w:id="16" w:name="Text17"/>
                  <w:r w:rsidRPr="00C236B3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C236B3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r>
                  <w:r w:rsidRPr="00C236B3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end"/>
                  </w:r>
                  <w:bookmarkEnd w:id="16"/>
                  <w:r w:rsidRPr="00C236B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  </w:t>
                  </w:r>
                  <w:r w:rsidRPr="00C236B3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>%.</w:t>
                  </w:r>
                </w:p>
              </w:tc>
            </w:tr>
            <w:tr w:rsidR="00380AA1" w:rsidRPr="00C236B3" w14:paraId="7DA58660" w14:textId="77777777" w:rsidTr="00F21E89">
              <w:trPr>
                <w:trHeight w:hRule="exact" w:val="575"/>
              </w:trPr>
              <w:tc>
                <w:tcPr>
                  <w:tcW w:w="645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  <w:vAlign w:val="center"/>
                </w:tcPr>
                <w:p w14:paraId="47D42FCA" w14:textId="77777777" w:rsidR="00380AA1" w:rsidRPr="00C236B3" w:rsidRDefault="00380AA1" w:rsidP="00380AA1">
                  <w:pPr>
                    <w:spacing w:before="40"/>
                    <w:ind w:left="39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C236B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begin">
                      <w:ffData>
                        <w:name w:val="Začiarkov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Začiarkov10"/>
                  <w:r w:rsidRPr="00C236B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="002B72B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r>
                  <w:r w:rsidR="002B72B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end"/>
                  </w:r>
                  <w:bookmarkEnd w:id="17"/>
                </w:p>
              </w:tc>
              <w:tc>
                <w:tcPr>
                  <w:tcW w:w="9598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vAlign w:val="center"/>
                </w:tcPr>
                <w:p w14:paraId="323A3239" w14:textId="77777777" w:rsidR="00380AA1" w:rsidRPr="00C236B3" w:rsidRDefault="00380AA1" w:rsidP="00364BCB">
                  <w:pPr>
                    <w:spacing w:before="40"/>
                    <w:ind w:left="130" w:firstLine="68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C236B3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Odporúčam odpustenie školného.</w:t>
                  </w:r>
                </w:p>
              </w:tc>
            </w:tr>
            <w:tr w:rsidR="00380AA1" w:rsidRPr="00C236B3" w14:paraId="47AF1E1A" w14:textId="77777777" w:rsidTr="00F21E89">
              <w:trPr>
                <w:trHeight w:hRule="exact" w:val="575"/>
              </w:trPr>
              <w:tc>
                <w:tcPr>
                  <w:tcW w:w="645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  <w:vAlign w:val="center"/>
                </w:tcPr>
                <w:p w14:paraId="522110A1" w14:textId="77777777" w:rsidR="00380AA1" w:rsidRPr="00C236B3" w:rsidRDefault="00380AA1" w:rsidP="00380AA1">
                  <w:pPr>
                    <w:spacing w:before="40"/>
                    <w:ind w:left="39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C236B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begin">
                      <w:ffData>
                        <w:name w:val="Začiarkov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Začiarkov11"/>
                  <w:r w:rsidRPr="00C236B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="002B72B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r>
                  <w:r w:rsidR="002B72B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end"/>
                  </w:r>
                  <w:bookmarkEnd w:id="18"/>
                </w:p>
              </w:tc>
              <w:tc>
                <w:tcPr>
                  <w:tcW w:w="9598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vAlign w:val="center"/>
                </w:tcPr>
                <w:p w14:paraId="5987BECA" w14:textId="77777777" w:rsidR="00380AA1" w:rsidRPr="00C236B3" w:rsidRDefault="00380AA1" w:rsidP="00364BCB">
                  <w:pPr>
                    <w:spacing w:before="40"/>
                    <w:ind w:left="130" w:firstLine="68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C236B3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Odporúčam zaplatenie školného v splátkach.</w:t>
                  </w:r>
                </w:p>
              </w:tc>
            </w:tr>
            <w:tr w:rsidR="00380AA1" w:rsidRPr="00C236B3" w14:paraId="3256BA74" w14:textId="77777777" w:rsidTr="00F21E89">
              <w:trPr>
                <w:trHeight w:hRule="exact" w:val="575"/>
              </w:trPr>
              <w:tc>
                <w:tcPr>
                  <w:tcW w:w="645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  <w:vAlign w:val="center"/>
                </w:tcPr>
                <w:p w14:paraId="2422B9AB" w14:textId="77777777" w:rsidR="00380AA1" w:rsidRPr="00C236B3" w:rsidRDefault="00380AA1" w:rsidP="00380AA1">
                  <w:pPr>
                    <w:spacing w:before="40"/>
                    <w:ind w:left="39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C236B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begin">
                      <w:ffData>
                        <w:name w:val="Začiarkov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Začiarkov12"/>
                  <w:r w:rsidRPr="00C236B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="002B72B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r>
                  <w:r w:rsidR="002B72B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end"/>
                  </w:r>
                  <w:bookmarkEnd w:id="19"/>
                </w:p>
              </w:tc>
              <w:tc>
                <w:tcPr>
                  <w:tcW w:w="9598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vAlign w:val="center"/>
                </w:tcPr>
                <w:p w14:paraId="63399003" w14:textId="77777777" w:rsidR="00380AA1" w:rsidRPr="00C236B3" w:rsidRDefault="00380AA1" w:rsidP="00364BCB">
                  <w:pPr>
                    <w:spacing w:before="40"/>
                    <w:ind w:left="130" w:firstLine="68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C236B3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Odporúčam vrátenie zaplateného školného vo výške</w:t>
                  </w:r>
                  <w:r w:rsidRPr="00C236B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 </w:t>
                  </w:r>
                  <w:r w:rsidRPr="00C236B3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bookmarkStart w:id="20" w:name="Text18"/>
                  <w:r w:rsidRPr="00C236B3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C236B3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r>
                  <w:r w:rsidRPr="00C236B3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end"/>
                  </w:r>
                  <w:bookmarkEnd w:id="20"/>
                  <w:r w:rsidRPr="00C236B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 </w:t>
                  </w:r>
                  <w:r w:rsidRPr="00C236B3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>%</w:t>
                  </w:r>
                  <w:r w:rsidRPr="00C236B3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.</w:t>
                  </w:r>
                </w:p>
              </w:tc>
            </w:tr>
            <w:tr w:rsidR="00380AA1" w:rsidRPr="00C236B3" w14:paraId="2853F2C1" w14:textId="77777777" w:rsidTr="00F21E89">
              <w:trPr>
                <w:trHeight w:val="1248"/>
              </w:trPr>
              <w:tc>
                <w:tcPr>
                  <w:tcW w:w="10243" w:type="dxa"/>
                  <w:gridSpan w:val="2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14:paraId="443BB52E" w14:textId="77777777" w:rsidR="00380AA1" w:rsidRPr="00C236B3" w:rsidRDefault="00380AA1" w:rsidP="00380AA1">
                  <w:pPr>
                    <w:ind w:left="130" w:hanging="81"/>
                    <w:rPr>
                      <w:rFonts w:asciiTheme="minorHAnsi" w:hAnsiTheme="minorHAnsi" w:cstheme="minorHAnsi"/>
                      <w:sz w:val="18"/>
                      <w:szCs w:val="18"/>
                      <w:vertAlign w:val="superscript"/>
                    </w:rPr>
                  </w:pPr>
                </w:p>
                <w:p w14:paraId="41A272AA" w14:textId="77777777" w:rsidR="00380AA1" w:rsidRPr="00D27A64" w:rsidRDefault="00380AA1" w:rsidP="00380AA1">
                  <w:pPr>
                    <w:spacing w:before="40"/>
                    <w:ind w:left="13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C236B3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Žiadateľ v akademickom roku 20</w:t>
                  </w:r>
                  <w:r w:rsidRPr="00C236B3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bookmarkStart w:id="21" w:name="Text20"/>
                  <w:r w:rsidRPr="00C236B3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C236B3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r>
                  <w:r w:rsidRPr="00C236B3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end"/>
                  </w:r>
                  <w:bookmarkEnd w:id="21"/>
                  <w:r w:rsidRPr="00C236B3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/20</w:t>
                  </w:r>
                  <w:r w:rsidRPr="00D27A6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D27A6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D27A6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r>
                  <w:r w:rsidRPr="00D27A6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separate"/>
                  </w:r>
                  <w:r w:rsidRPr="00D27A64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Pr="00D27A64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Pr="00D27A6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end"/>
                  </w:r>
                  <w:r w:rsidRPr="00D27A6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  má / nemá</w:t>
                  </w:r>
                  <w:r w:rsidRPr="00D27A64">
                    <w:rPr>
                      <w:rFonts w:asciiTheme="minorHAnsi" w:hAnsiTheme="minorHAnsi" w:cstheme="minorHAnsi"/>
                      <w:b/>
                      <w:sz w:val="20"/>
                      <w:szCs w:val="20"/>
                      <w:vertAlign w:val="superscript"/>
                    </w:rPr>
                    <w:t>1</w:t>
                  </w:r>
                  <w:r w:rsidRPr="00D27A6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štatút študenta so špecifickými potrebami</w:t>
                  </w:r>
                  <w:r w:rsidRPr="00D27A64">
                    <w:rPr>
                      <w:rFonts w:asciiTheme="minorHAnsi" w:hAnsiTheme="minorHAnsi" w:cstheme="minorHAnsi"/>
                      <w:b/>
                      <w:sz w:val="20"/>
                      <w:szCs w:val="20"/>
                      <w:vertAlign w:val="superscript"/>
                    </w:rPr>
                    <w:t>3</w:t>
                  </w:r>
                  <w:r w:rsidRPr="00D27A6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.</w:t>
                  </w:r>
                </w:p>
                <w:p w14:paraId="1015AC24" w14:textId="77777777" w:rsidR="00380AA1" w:rsidRPr="00D27A64" w:rsidRDefault="00380AA1" w:rsidP="00380AA1">
                  <w:pPr>
                    <w:spacing w:before="40"/>
                    <w:ind w:left="13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2A79A663" w14:textId="77777777" w:rsidR="00380AA1" w:rsidRPr="00D27A64" w:rsidRDefault="00380AA1" w:rsidP="00380AA1">
                  <w:pPr>
                    <w:spacing w:before="40"/>
                    <w:ind w:left="13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D27A6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Žiadateľ v akademickom roku 20</w:t>
                  </w:r>
                  <w:r w:rsidRPr="00D27A6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D27A6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D27A6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r>
                  <w:r w:rsidRPr="00D27A6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separate"/>
                  </w:r>
                  <w:r w:rsidRPr="00D27A64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Pr="00D27A64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Pr="00D27A6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end"/>
                  </w:r>
                  <w:r w:rsidRPr="00D27A6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/20</w:t>
                  </w:r>
                  <w:r w:rsidRPr="00D27A6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D27A6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D27A6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r>
                  <w:r w:rsidRPr="00D27A6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separate"/>
                  </w:r>
                  <w:r w:rsidRPr="00D27A64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Pr="00D27A64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Pr="00D27A6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end"/>
                  </w:r>
                  <w:r w:rsidRPr="00D27A6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  dosiahol   </w:t>
                  </w:r>
                  <w:r w:rsidRPr="00D27A6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bookmarkStart w:id="22" w:name="Text15"/>
                  <w:r w:rsidRPr="00D27A6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D27A6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r>
                  <w:r w:rsidRPr="00D27A6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separate"/>
                  </w:r>
                  <w:r w:rsidRPr="00D27A64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Pr="00D27A64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Pr="00D27A64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Pr="00D27A64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Pr="00D27A64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Pr="00D27A6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end"/>
                  </w:r>
                  <w:bookmarkEnd w:id="22"/>
                  <w:r w:rsidRPr="00D27A6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 vážený študijný prieme</w:t>
                  </w:r>
                  <w:r w:rsidRPr="00D27A64">
                    <w:rPr>
                      <w:rFonts w:asciiTheme="minorHAnsi" w:hAnsiTheme="minorHAnsi" w:cstheme="minorHAnsi"/>
                      <w:b/>
                      <w:sz w:val="20"/>
                      <w:szCs w:val="20"/>
                      <w:vertAlign w:val="superscript"/>
                    </w:rPr>
                    <w:t>3</w:t>
                  </w:r>
                  <w:r w:rsidRPr="00D27A6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.</w:t>
                  </w:r>
                </w:p>
                <w:p w14:paraId="17F0FE7B" w14:textId="77777777" w:rsidR="00380AA1" w:rsidRPr="00D27A64" w:rsidRDefault="00380AA1" w:rsidP="00380AA1">
                  <w:pPr>
                    <w:spacing w:before="40"/>
                    <w:ind w:left="13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5098A2A2" w14:textId="44441264" w:rsidR="00380AA1" w:rsidRPr="00C16D87" w:rsidRDefault="00057874" w:rsidP="00380AA1">
                  <w:pPr>
                    <w:spacing w:before="40"/>
                    <w:ind w:left="13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C16D8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Žiadateľ má v akademickom roku 20</w:t>
                  </w:r>
                  <w:r w:rsidRPr="00C16D8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C16D8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C16D8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r>
                  <w:r w:rsidRPr="00C16D8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separate"/>
                  </w:r>
                  <w:r w:rsidRPr="00C16D87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Pr="00C16D87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Pr="00C16D8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end"/>
                  </w:r>
                  <w:r w:rsidRPr="00C16D8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/20</w:t>
                  </w:r>
                  <w:r w:rsidRPr="00C16D8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C16D8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C16D8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r>
                  <w:r w:rsidRPr="00C16D8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separate"/>
                  </w:r>
                  <w:r w:rsidRPr="00C16D87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Pr="00C16D87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Pr="00C16D8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end"/>
                  </w:r>
                  <w:r w:rsidRPr="00C16D8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zaplatiť školné vo výške    </w:t>
                  </w:r>
                  <w:r w:rsidRPr="00C16D8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C16D8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C16D8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r>
                  <w:r w:rsidRPr="00C16D8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separate"/>
                  </w:r>
                  <w:r w:rsidRPr="00C16D87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Pr="00C16D87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Pr="00C16D87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Pr="00C16D87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Pr="00C16D87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Pr="00C16D8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end"/>
                  </w:r>
                  <w:r w:rsidRPr="00C16D8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EUR</w:t>
                  </w:r>
                  <w:r w:rsidR="00063E0E" w:rsidRPr="00C16D87">
                    <w:rPr>
                      <w:rFonts w:asciiTheme="minorHAnsi" w:hAnsiTheme="minorHAnsi" w:cstheme="minorHAnsi"/>
                      <w:b/>
                      <w:sz w:val="20"/>
                      <w:szCs w:val="20"/>
                      <w:vertAlign w:val="superscript"/>
                    </w:rPr>
                    <w:t>4</w:t>
                  </w:r>
                  <w:r w:rsidRPr="00C16D8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.</w:t>
                  </w:r>
                </w:p>
                <w:p w14:paraId="02826AF6" w14:textId="77777777" w:rsidR="00A71292" w:rsidRPr="00057874" w:rsidRDefault="00A71292" w:rsidP="00380AA1">
                  <w:pPr>
                    <w:spacing w:before="40"/>
                    <w:ind w:left="130"/>
                    <w:rPr>
                      <w:rFonts w:asciiTheme="minorHAnsi" w:hAnsiTheme="minorHAnsi" w:cstheme="minorHAnsi"/>
                      <w:bCs/>
                      <w:color w:val="FF0000"/>
                      <w:sz w:val="18"/>
                      <w:szCs w:val="18"/>
                      <w:lang w:eastAsia="en-US"/>
                    </w:rPr>
                  </w:pPr>
                </w:p>
                <w:p w14:paraId="4E98F833" w14:textId="5DEA1FDF" w:rsidR="00380AA1" w:rsidRPr="00C236B3" w:rsidRDefault="00380AA1" w:rsidP="00380AA1">
                  <w:pPr>
                    <w:spacing w:before="40"/>
                    <w:ind w:left="130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t xml:space="preserve">                                                                                                                    </w:t>
                  </w:r>
                  <w:r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t xml:space="preserve">                   </w:t>
                  </w:r>
                  <w:r w:rsidR="00A71292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t xml:space="preserve">                                 </w:t>
                  </w:r>
                  <w:r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t xml:space="preserve">   </w:t>
                  </w:r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t>________________________________</w:t>
                  </w:r>
                </w:p>
                <w:p w14:paraId="5D768EDF" w14:textId="7BE60F0D" w:rsidR="00380AA1" w:rsidRPr="00C236B3" w:rsidRDefault="00380AA1" w:rsidP="00A71292">
                  <w:pPr>
                    <w:spacing w:before="40"/>
                    <w:ind w:left="13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t xml:space="preserve">                                                                                                                    </w:t>
                  </w:r>
                  <w:r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t xml:space="preserve">                     </w:t>
                  </w:r>
                  <w:r w:rsidR="00A71292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t xml:space="preserve">                                 </w:t>
                  </w:r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t xml:space="preserve"> podpis a pečiatka študijného oddelenia</w:t>
                  </w:r>
                </w:p>
              </w:tc>
            </w:tr>
            <w:tr w:rsidR="00380AA1" w:rsidRPr="00C236B3" w14:paraId="194F07FB" w14:textId="77777777" w:rsidTr="00A71292">
              <w:trPr>
                <w:trHeight w:val="966"/>
              </w:trPr>
              <w:tc>
                <w:tcPr>
                  <w:tcW w:w="10243" w:type="dxa"/>
                  <w:gridSpan w:val="2"/>
                  <w:tcBorders>
                    <w:top w:val="nil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3794A59D" w14:textId="77777777" w:rsidR="00380AA1" w:rsidRPr="00C236B3" w:rsidRDefault="00380AA1" w:rsidP="00380AA1">
                  <w:pPr>
                    <w:spacing w:before="40"/>
                    <w:ind w:left="13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  <w:p w14:paraId="5CA24728" w14:textId="77777777" w:rsidR="00380AA1" w:rsidRPr="00C236B3" w:rsidRDefault="00380AA1" w:rsidP="00380AA1">
                  <w:pPr>
                    <w:spacing w:before="40"/>
                    <w:ind w:left="130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V Košiciach dňa</w:t>
                  </w:r>
                  <w:r w:rsidRPr="00C236B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     </w:t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maxLength w:val="12"/>
                          <w:format w:val="d. M. yyyy"/>
                        </w:textInput>
                      </w:ffData>
                    </w:fldChar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instrText xml:space="preserve"> FORMTEXT </w:instrText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fldChar w:fldCharType="end"/>
                  </w:r>
                </w:p>
                <w:p w14:paraId="5890C28A" w14:textId="2C713877" w:rsidR="00380AA1" w:rsidRPr="00C236B3" w:rsidRDefault="00380AA1" w:rsidP="00380AA1">
                  <w:pPr>
                    <w:spacing w:before="40"/>
                    <w:ind w:left="130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t xml:space="preserve">                                                                                                                     </w:t>
                  </w:r>
                  <w:r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t xml:space="preserve">                      </w:t>
                  </w:r>
                  <w:r w:rsidR="00A71292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t xml:space="preserve">                                </w:t>
                  </w:r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t>________________________________</w:t>
                  </w:r>
                </w:p>
                <w:p w14:paraId="44840F62" w14:textId="6DE066BA" w:rsidR="00380AA1" w:rsidRPr="00C236B3" w:rsidRDefault="00380AA1" w:rsidP="00380AA1">
                  <w:pPr>
                    <w:spacing w:before="40"/>
                    <w:ind w:left="13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t xml:space="preserve">                                                                                                                                         </w:t>
                  </w:r>
                  <w:r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t xml:space="preserve">                      </w:t>
                  </w:r>
                  <w:r w:rsidR="00A71292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t xml:space="preserve">                               </w:t>
                  </w:r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t>podpis dekana</w:t>
                  </w:r>
                </w:p>
              </w:tc>
            </w:tr>
            <w:tr w:rsidR="00380AA1" w:rsidRPr="00C236B3" w14:paraId="68E2E1C2" w14:textId="77777777" w:rsidTr="00F21E89">
              <w:trPr>
                <w:trHeight w:hRule="exact" w:val="594"/>
              </w:trPr>
              <w:tc>
                <w:tcPr>
                  <w:tcW w:w="10243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14:paraId="07F1F8CF" w14:textId="1B33F628" w:rsidR="00380AA1" w:rsidRPr="00C236B3" w:rsidRDefault="00380AA1" w:rsidP="00063E0E">
                  <w:pPr>
                    <w:ind w:firstLine="18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eastAsia="en-US"/>
                    </w:rPr>
                    <w:t>VYJADRENIE REKTORA</w:t>
                  </w:r>
                  <w:r w:rsidR="00063E0E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vertAlign w:val="superscript"/>
                      <w:lang w:eastAsia="en-US"/>
                    </w:rPr>
                    <w:t>5</w:t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eastAsia="en-US"/>
                    </w:rPr>
                    <w:t>:</w:t>
                  </w:r>
                </w:p>
              </w:tc>
            </w:tr>
            <w:tr w:rsidR="00380AA1" w:rsidRPr="00C236B3" w14:paraId="2030E536" w14:textId="77777777" w:rsidTr="00F21E89">
              <w:trPr>
                <w:trHeight w:hRule="exact" w:val="588"/>
              </w:trPr>
              <w:tc>
                <w:tcPr>
                  <w:tcW w:w="645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  <w:vAlign w:val="center"/>
                </w:tcPr>
                <w:p w14:paraId="62FBB108" w14:textId="77777777" w:rsidR="00380AA1" w:rsidRPr="00C236B3" w:rsidRDefault="00380AA1" w:rsidP="00380AA1">
                  <w:pPr>
                    <w:jc w:val="center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fldChar w:fldCharType="begin">
                      <w:ffData>
                        <w:name w:val="Začiarkov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instrText xml:space="preserve"> FORMCHECKBOX </w:instrText>
                  </w:r>
                  <w:r w:rsidR="002B72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</w:r>
                  <w:r w:rsidR="002B72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9598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vAlign w:val="center"/>
                </w:tcPr>
                <w:p w14:paraId="6CC36CC6" w14:textId="77777777" w:rsidR="00380AA1" w:rsidRPr="00C236B3" w:rsidRDefault="00380AA1" w:rsidP="00364BCB">
                  <w:pPr>
                    <w:ind w:firstLine="198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t>Žiadosť zamietam.</w:t>
                  </w:r>
                </w:p>
              </w:tc>
            </w:tr>
            <w:tr w:rsidR="00380AA1" w:rsidRPr="00C236B3" w14:paraId="17E21C5C" w14:textId="77777777" w:rsidTr="00F21E89">
              <w:trPr>
                <w:trHeight w:hRule="exact" w:val="566"/>
              </w:trPr>
              <w:tc>
                <w:tcPr>
                  <w:tcW w:w="645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  <w:vAlign w:val="center"/>
                </w:tcPr>
                <w:p w14:paraId="0ED61712" w14:textId="77777777" w:rsidR="00380AA1" w:rsidRPr="00C236B3" w:rsidRDefault="00380AA1" w:rsidP="00380AA1">
                  <w:pPr>
                    <w:jc w:val="center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fldChar w:fldCharType="begin">
                      <w:ffData>
                        <w:name w:val="Začiarkov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instrText xml:space="preserve"> FORMCHECKBOX </w:instrText>
                  </w:r>
                  <w:r w:rsidR="002B72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</w:r>
                  <w:r w:rsidR="002B72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9598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vAlign w:val="center"/>
                </w:tcPr>
                <w:p w14:paraId="463FC7D5" w14:textId="77777777" w:rsidR="00380AA1" w:rsidRPr="00C236B3" w:rsidRDefault="00380AA1" w:rsidP="00380AA1">
                  <w:pPr>
                    <w:ind w:firstLine="180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t xml:space="preserve">Znižujem žiadateľovi školné na   </w:t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bookmarkStart w:id="23" w:name="Text13"/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instrText xml:space="preserve"> FORMTEXT </w:instrText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fldChar w:fldCharType="end"/>
                  </w:r>
                  <w:bookmarkEnd w:id="23"/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t xml:space="preserve">   ,- EUR </w:t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t xml:space="preserve">(slovom </w:t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bookmarkStart w:id="24" w:name="Text14"/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instrText xml:space="preserve"> FORMTEXT </w:instrText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fldChar w:fldCharType="end"/>
                  </w:r>
                  <w:bookmarkEnd w:id="24"/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t xml:space="preserve">                                                                               ).</w:t>
                  </w:r>
                </w:p>
              </w:tc>
            </w:tr>
            <w:tr w:rsidR="00380AA1" w:rsidRPr="00C236B3" w14:paraId="7EB60D8A" w14:textId="77777777" w:rsidTr="00F21E89">
              <w:trPr>
                <w:trHeight w:hRule="exact" w:val="575"/>
              </w:trPr>
              <w:tc>
                <w:tcPr>
                  <w:tcW w:w="645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  <w:vAlign w:val="center"/>
                </w:tcPr>
                <w:p w14:paraId="5866B110" w14:textId="77777777" w:rsidR="00380AA1" w:rsidRPr="00C236B3" w:rsidRDefault="00380AA1" w:rsidP="00380AA1">
                  <w:pPr>
                    <w:jc w:val="center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fldChar w:fldCharType="begin">
                      <w:ffData>
                        <w:name w:val="Začiarkov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instrText xml:space="preserve"> FORMCHECKBOX </w:instrText>
                  </w:r>
                  <w:r w:rsidR="002B72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</w:r>
                  <w:r w:rsidR="002B72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9598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vAlign w:val="center"/>
                </w:tcPr>
                <w:p w14:paraId="76A3A321" w14:textId="77777777" w:rsidR="00380AA1" w:rsidRPr="00C236B3" w:rsidRDefault="00380AA1" w:rsidP="00380AA1">
                  <w:pPr>
                    <w:ind w:firstLine="180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t>Odpúšťam žiadateľovi školné.</w:t>
                  </w:r>
                </w:p>
              </w:tc>
            </w:tr>
            <w:tr w:rsidR="00380AA1" w:rsidRPr="00C236B3" w14:paraId="7ADD6A63" w14:textId="77777777" w:rsidTr="00F21E89">
              <w:trPr>
                <w:trHeight w:hRule="exact" w:val="575"/>
              </w:trPr>
              <w:tc>
                <w:tcPr>
                  <w:tcW w:w="645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  <w:vAlign w:val="center"/>
                </w:tcPr>
                <w:p w14:paraId="29325E58" w14:textId="77777777" w:rsidR="00380AA1" w:rsidRPr="00C236B3" w:rsidRDefault="00380AA1" w:rsidP="00380AA1">
                  <w:pPr>
                    <w:jc w:val="center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fldChar w:fldCharType="begin">
                      <w:ffData>
                        <w:name w:val="Začiarkov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5" w:name="Začiarkov8"/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instrText xml:space="preserve"> FORMCHECKBOX </w:instrText>
                  </w:r>
                  <w:r w:rsidR="002B72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</w:r>
                  <w:r w:rsidR="002B72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fldChar w:fldCharType="end"/>
                  </w:r>
                  <w:bookmarkEnd w:id="25"/>
                </w:p>
              </w:tc>
              <w:tc>
                <w:tcPr>
                  <w:tcW w:w="9598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vAlign w:val="center"/>
                </w:tcPr>
                <w:p w14:paraId="0C5A2F83" w14:textId="6F139B35" w:rsidR="00380AA1" w:rsidRPr="00C236B3" w:rsidRDefault="00380AA1" w:rsidP="00057874">
                  <w:pPr>
                    <w:ind w:left="181" w:right="221"/>
                    <w:jc w:val="both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C16D87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t xml:space="preserve">Povoľujem uhradiť školné v splátkach. Žiadateľ uhradí 50 </w:t>
                  </w:r>
                  <w:r w:rsidRPr="00C16D87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US" w:eastAsia="en-US"/>
                    </w:rPr>
                    <w:t>%</w:t>
                  </w:r>
                  <w:r w:rsidRPr="00C16D87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t xml:space="preserve"> školného do 3</w:t>
                  </w:r>
                  <w:r w:rsidR="00057874" w:rsidRPr="00C16D87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t>0</w:t>
                  </w:r>
                  <w:r w:rsidRPr="00C16D87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t xml:space="preserve">. </w:t>
                  </w:r>
                  <w:r w:rsidR="00057874" w:rsidRPr="00C16D87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t>novembra</w:t>
                  </w:r>
                  <w:r w:rsidRPr="00C16D87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t xml:space="preserve"> a zvyšných 50</w:t>
                  </w:r>
                  <w:r w:rsidR="00057874" w:rsidRPr="00C16D87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t> </w:t>
                  </w:r>
                  <w:r w:rsidRPr="00C16D87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US" w:eastAsia="en-US"/>
                    </w:rPr>
                    <w:t>% </w:t>
                  </w:r>
                  <w:r w:rsidRPr="00C16D87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t xml:space="preserve">školného do </w:t>
                  </w:r>
                  <w:r w:rsidR="00057874" w:rsidRPr="00C16D87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t>2</w:t>
                  </w:r>
                  <w:r w:rsidR="00874235" w:rsidRPr="00C16D8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="00874235" w:rsidRPr="00C16D8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="00874235" w:rsidRPr="00C16D8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r>
                  <w:r w:rsidR="00874235" w:rsidRPr="00C16D8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separate"/>
                  </w:r>
                  <w:r w:rsidR="00874235" w:rsidRPr="00C16D87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="00874235" w:rsidRPr="00C16D87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="00874235" w:rsidRPr="00C16D8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end"/>
                  </w:r>
                  <w:r w:rsidR="00057874" w:rsidRPr="00C16D87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C16D87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t xml:space="preserve">. </w:t>
                  </w:r>
                  <w:r w:rsidR="00057874" w:rsidRPr="00C16D87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t>februára</w:t>
                  </w:r>
                  <w:r w:rsidRPr="00C16D87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t xml:space="preserve"> aktuálneho akademického roka, v ktorom mu vznikla povinnosť uhradiť školné.</w:t>
                  </w:r>
                </w:p>
              </w:tc>
            </w:tr>
            <w:tr w:rsidR="00380AA1" w:rsidRPr="00C236B3" w14:paraId="2E112217" w14:textId="77777777" w:rsidTr="00F21E89">
              <w:trPr>
                <w:trHeight w:hRule="exact" w:val="575"/>
              </w:trPr>
              <w:tc>
                <w:tcPr>
                  <w:tcW w:w="645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  <w:vAlign w:val="center"/>
                </w:tcPr>
                <w:p w14:paraId="1B4741D7" w14:textId="77777777" w:rsidR="00380AA1" w:rsidRPr="00C236B3" w:rsidRDefault="00380AA1" w:rsidP="00380AA1">
                  <w:pPr>
                    <w:jc w:val="center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fldChar w:fldCharType="begin">
                      <w:ffData>
                        <w:name w:val="Začiarkov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instrText xml:space="preserve"> FORMCHECKBOX </w:instrText>
                  </w:r>
                  <w:r w:rsidR="002B72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</w:r>
                  <w:r w:rsidR="002B72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9598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vAlign w:val="center"/>
                </w:tcPr>
                <w:p w14:paraId="17B5A1E9" w14:textId="77777777" w:rsidR="00380AA1" w:rsidRPr="00C236B3" w:rsidRDefault="00380AA1" w:rsidP="00380AA1">
                  <w:pPr>
                    <w:ind w:firstLine="180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t xml:space="preserve">Povoľujem vrátenie zaplateného školného vo výške  </w:t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bookmarkStart w:id="26" w:name="Text16"/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instrText xml:space="preserve"> FORMTEXT </w:instrText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fldChar w:fldCharType="end"/>
                  </w:r>
                  <w:bookmarkEnd w:id="26"/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t xml:space="preserve">  </w:t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US" w:eastAsia="en-US"/>
                    </w:rPr>
                    <w:t>%</w:t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t xml:space="preserve"> školného.</w:t>
                  </w:r>
                </w:p>
              </w:tc>
            </w:tr>
            <w:tr w:rsidR="00380AA1" w:rsidRPr="00C236B3" w14:paraId="62032952" w14:textId="77777777" w:rsidTr="00063E0E">
              <w:trPr>
                <w:trHeight w:hRule="exact" w:val="1102"/>
              </w:trPr>
              <w:tc>
                <w:tcPr>
                  <w:tcW w:w="10243" w:type="dxa"/>
                  <w:gridSpan w:val="2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25599E8" w14:textId="77777777" w:rsidR="00380AA1" w:rsidRPr="00C236B3" w:rsidRDefault="00380AA1" w:rsidP="00380AA1">
                  <w:pPr>
                    <w:spacing w:before="40"/>
                    <w:ind w:left="130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V Košiciach dňa  </w:t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maxLength w:val="12"/>
                          <w:format w:val="d. M. yyyy"/>
                        </w:textInput>
                      </w:ffData>
                    </w:fldChar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instrText xml:space="preserve"> FORMTEXT </w:instrText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fldChar w:fldCharType="end"/>
                  </w:r>
                </w:p>
                <w:p w14:paraId="08FE330D" w14:textId="6EED0126" w:rsidR="00380AA1" w:rsidRPr="00C236B3" w:rsidRDefault="00380AA1" w:rsidP="00380AA1">
                  <w:pPr>
                    <w:spacing w:before="40"/>
                    <w:ind w:left="130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t xml:space="preserve">                                                                                                                       </w:t>
                  </w: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t xml:space="preserve">     </w:t>
                  </w:r>
                  <w:r w:rsidR="00A71292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t xml:space="preserve">                       </w:t>
                  </w: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t>________________________________</w:t>
                  </w:r>
                </w:p>
                <w:p w14:paraId="1AF91E11" w14:textId="490AF41F" w:rsidR="00380AA1" w:rsidRPr="00C236B3" w:rsidRDefault="00380AA1" w:rsidP="00380AA1">
                  <w:pPr>
                    <w:ind w:firstLine="18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t xml:space="preserve">                                                                                               </w:t>
                  </w:r>
                  <w:r w:rsidR="00A71292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t xml:space="preserve">                                            </w:t>
                  </w:r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t>podpis rektora</w:t>
                  </w:r>
                </w:p>
              </w:tc>
            </w:tr>
          </w:tbl>
          <w:p w14:paraId="2E552301" w14:textId="77777777" w:rsidR="002709D3" w:rsidRPr="00C236B3" w:rsidRDefault="00C42E70" w:rsidP="00654097">
            <w:pPr>
              <w:ind w:left="130" w:hanging="81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C236B3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___________________</w:t>
            </w:r>
          </w:p>
          <w:p w14:paraId="132CACA4" w14:textId="77777777" w:rsidR="00795465" w:rsidRPr="00C16D87" w:rsidRDefault="00795465" w:rsidP="00E63CF5">
            <w:pPr>
              <w:ind w:left="130" w:right="190" w:hanging="81"/>
              <w:rPr>
                <w:rFonts w:asciiTheme="minorHAnsi" w:hAnsiTheme="minorHAnsi" w:cstheme="minorHAnsi"/>
                <w:sz w:val="16"/>
                <w:szCs w:val="16"/>
              </w:rPr>
            </w:pPr>
            <w:r w:rsidRPr="00C16D87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1</w:t>
            </w:r>
            <w:r w:rsidRPr="00C16D8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709D3" w:rsidRPr="00C16D87">
              <w:rPr>
                <w:rFonts w:asciiTheme="minorHAnsi" w:hAnsiTheme="minorHAnsi" w:cstheme="minorHAnsi"/>
                <w:sz w:val="16"/>
                <w:szCs w:val="16"/>
              </w:rPr>
              <w:t>Nevhodné prečiarknite</w:t>
            </w:r>
            <w:r w:rsidRPr="00C16D87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33E7C9CC" w14:textId="77777777" w:rsidR="00360A47" w:rsidRPr="00C16D87" w:rsidRDefault="00795465" w:rsidP="00E63CF5">
            <w:pPr>
              <w:ind w:left="191" w:right="190" w:hanging="1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6D87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2</w:t>
            </w:r>
            <w:r w:rsidR="002709D3" w:rsidRPr="00C16D8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360A47" w:rsidRPr="00C16D87">
              <w:rPr>
                <w:rFonts w:asciiTheme="minorHAnsi" w:hAnsiTheme="minorHAnsi" w:cstheme="minorHAnsi"/>
                <w:sz w:val="16"/>
                <w:szCs w:val="16"/>
              </w:rPr>
              <w:t>Vyberte jednu z</w:t>
            </w:r>
            <w:r w:rsidR="006E3B78" w:rsidRPr="00C16D8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360A47" w:rsidRPr="00C16D87">
              <w:rPr>
                <w:rFonts w:asciiTheme="minorHAnsi" w:hAnsiTheme="minorHAnsi" w:cstheme="minorHAnsi"/>
                <w:sz w:val="16"/>
                <w:szCs w:val="16"/>
              </w:rPr>
              <w:t>možností</w:t>
            </w:r>
            <w:r w:rsidR="006E3B78" w:rsidRPr="00C16D87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360A47" w:rsidRPr="00C16D8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E3B78" w:rsidRPr="00C16D87">
              <w:rPr>
                <w:rFonts w:asciiTheme="minorHAnsi" w:hAnsiTheme="minorHAnsi" w:cstheme="minorHAnsi"/>
                <w:sz w:val="16"/>
                <w:szCs w:val="16"/>
              </w:rPr>
              <w:t>Možné dôvody na zníženie, odpustenie, vrátenie školného a odloženie termínu jeho splatnosti sú bližšie popísané v bodoch 3, 4, 5 a </w:t>
            </w:r>
            <w:r w:rsidR="00335A75" w:rsidRPr="00C16D87">
              <w:rPr>
                <w:rFonts w:asciiTheme="minorHAnsi" w:hAnsiTheme="minorHAnsi" w:cstheme="minorHAnsi"/>
                <w:sz w:val="16"/>
                <w:szCs w:val="16"/>
              </w:rPr>
              <w:t xml:space="preserve">Metodického pokynu k zníženiu, odpusteniu, odloženiu termínu splatnosti alebo vráteniu školného, Príloha č. </w:t>
            </w:r>
            <w:r w:rsidR="007071B9" w:rsidRPr="00C16D87">
              <w:rPr>
                <w:rFonts w:asciiTheme="minorHAnsi" w:hAnsiTheme="minorHAnsi" w:cstheme="minorHAnsi"/>
                <w:sz w:val="16"/>
                <w:szCs w:val="16"/>
              </w:rPr>
              <w:t>27</w:t>
            </w:r>
            <w:r w:rsidR="00335A75" w:rsidRPr="00C16D87">
              <w:rPr>
                <w:rFonts w:asciiTheme="minorHAnsi" w:hAnsiTheme="minorHAnsi" w:cstheme="minorHAnsi"/>
                <w:sz w:val="16"/>
                <w:szCs w:val="16"/>
              </w:rPr>
              <w:t xml:space="preserve"> OS Vzdelávanie.</w:t>
            </w:r>
          </w:p>
          <w:p w14:paraId="5E35761E" w14:textId="33771E05" w:rsidR="002141D2" w:rsidRPr="00C16D87" w:rsidRDefault="00C42E70" w:rsidP="00A370C1">
            <w:pPr>
              <w:ind w:left="130" w:right="-94" w:hanging="81"/>
              <w:rPr>
                <w:rFonts w:asciiTheme="minorHAnsi" w:hAnsiTheme="minorHAnsi" w:cstheme="minorHAnsi"/>
                <w:sz w:val="16"/>
                <w:szCs w:val="16"/>
              </w:rPr>
            </w:pPr>
            <w:r w:rsidRPr="00C16D87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3</w:t>
            </w:r>
            <w:r w:rsidRPr="00C16D8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141D2" w:rsidRPr="00C16D87">
              <w:rPr>
                <w:rFonts w:asciiTheme="minorHAnsi" w:hAnsiTheme="minorHAnsi" w:cstheme="minorHAnsi"/>
                <w:sz w:val="16"/>
                <w:szCs w:val="16"/>
              </w:rPr>
              <w:t xml:space="preserve">Vypĺňať </w:t>
            </w:r>
            <w:r w:rsidR="00A370C1" w:rsidRPr="00C16D87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iba</w:t>
            </w:r>
            <w:r w:rsidR="00A370C1" w:rsidRPr="00C16D8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141D2" w:rsidRPr="00C16D87">
              <w:rPr>
                <w:rFonts w:asciiTheme="minorHAnsi" w:hAnsiTheme="minorHAnsi" w:cstheme="minorHAnsi"/>
                <w:sz w:val="16"/>
                <w:szCs w:val="16"/>
              </w:rPr>
              <w:t>v prípade potreby podľa dôvodu žiadosti.</w:t>
            </w:r>
            <w:r w:rsidR="00212B21" w:rsidRPr="00C16D87">
              <w:rPr>
                <w:rFonts w:asciiTheme="minorHAnsi" w:hAnsiTheme="minorHAnsi" w:cstheme="minorHAnsi"/>
                <w:sz w:val="16"/>
                <w:szCs w:val="16"/>
              </w:rPr>
              <w:t xml:space="preserve"> Potvrdiť správnosť údajov pečiatkou a podpisom študijného oddelenia </w:t>
            </w:r>
            <w:r w:rsidR="00EF2410" w:rsidRPr="00C16D87">
              <w:rPr>
                <w:rFonts w:asciiTheme="minorHAnsi" w:hAnsiTheme="minorHAnsi" w:cstheme="minorHAnsi"/>
                <w:sz w:val="16"/>
                <w:szCs w:val="16"/>
              </w:rPr>
              <w:t>fakulty</w:t>
            </w:r>
            <w:r w:rsidR="00212B21" w:rsidRPr="00C16D87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7BC77636" w14:textId="39EFB768" w:rsidR="00063E0E" w:rsidRPr="00C16D87" w:rsidRDefault="00063E0E" w:rsidP="00A370C1">
            <w:pPr>
              <w:ind w:left="130" w:right="-94" w:hanging="81"/>
              <w:rPr>
                <w:rFonts w:asciiTheme="minorHAnsi" w:hAnsiTheme="minorHAnsi" w:cstheme="minorHAnsi"/>
                <w:sz w:val="16"/>
                <w:szCs w:val="16"/>
              </w:rPr>
            </w:pPr>
            <w:r w:rsidRPr="00C16D87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4</w:t>
            </w:r>
            <w:r w:rsidRPr="00C16D8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A71292" w:rsidRPr="00C16D87">
              <w:rPr>
                <w:rFonts w:asciiTheme="minorHAnsi" w:hAnsiTheme="minorHAnsi" w:cstheme="minorHAnsi"/>
                <w:sz w:val="16"/>
                <w:szCs w:val="16"/>
              </w:rPr>
              <w:t>Výpočet školného za nadštandardnú dĺžku štúdia v závislosti od počtu kreditov, ktoré má študent získať v príslušnom roku nadštandardného štúdia vo vzťahu k štandardnej záťaži študenta (§ 92 ods. 6 zák. č. 131/2022 Z. z. o vys. školách a o zmene a doplnení niektorých zákonov v znení neskorších predpisov).</w:t>
            </w:r>
          </w:p>
          <w:p w14:paraId="44014307" w14:textId="0E62858D" w:rsidR="00795465" w:rsidRPr="00C236B3" w:rsidRDefault="00063E0E" w:rsidP="002141D2">
            <w:pPr>
              <w:spacing w:after="40"/>
              <w:ind w:left="130" w:right="193" w:hanging="79"/>
              <w:rPr>
                <w:rFonts w:asciiTheme="minorHAnsi" w:hAnsiTheme="minorHAnsi" w:cstheme="minorHAnsi"/>
                <w:sz w:val="18"/>
                <w:szCs w:val="18"/>
              </w:rPr>
            </w:pPr>
            <w:r w:rsidRPr="00C16D87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5</w:t>
            </w:r>
            <w:r w:rsidR="002141D2" w:rsidRPr="00C16D8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2F4A" w:rsidRPr="00C16D87">
              <w:rPr>
                <w:rFonts w:asciiTheme="minorHAnsi" w:hAnsiTheme="minorHAnsi" w:cstheme="minorHAnsi"/>
                <w:sz w:val="16"/>
                <w:szCs w:val="16"/>
              </w:rPr>
              <w:t>Vyberte jednu z možností.</w:t>
            </w:r>
          </w:p>
        </w:tc>
      </w:tr>
    </w:tbl>
    <w:p w14:paraId="4D50E656" w14:textId="1D15CDFC" w:rsidR="00795465" w:rsidRPr="008B0972" w:rsidRDefault="00291D18">
      <w:pPr>
        <w:tabs>
          <w:tab w:val="left" w:pos="724"/>
          <w:tab w:val="right" w:pos="9412"/>
        </w:tabs>
        <w:rPr>
          <w:rFonts w:asciiTheme="minorHAnsi" w:hAnsiTheme="minorHAnsi" w:cstheme="minorHAnsi"/>
          <w:sz w:val="20"/>
          <w:szCs w:val="20"/>
        </w:rPr>
      </w:pPr>
      <w:r w:rsidRPr="008B0972">
        <w:rPr>
          <w:rFonts w:asciiTheme="minorHAnsi" w:hAnsiTheme="minorHAnsi" w:cstheme="minorHAnsi"/>
          <w:sz w:val="20"/>
          <w:szCs w:val="20"/>
        </w:rPr>
        <w:t>F-OS/TUKE/H1/01</w:t>
      </w:r>
      <w:r w:rsidR="00D23CF4" w:rsidRPr="008B0972">
        <w:rPr>
          <w:rFonts w:asciiTheme="minorHAnsi" w:hAnsiTheme="minorHAnsi" w:cstheme="minorHAnsi"/>
          <w:sz w:val="20"/>
          <w:szCs w:val="20"/>
        </w:rPr>
        <w:t>-0</w:t>
      </w:r>
      <w:r w:rsidR="00F47CF5" w:rsidRPr="008B0972">
        <w:rPr>
          <w:rFonts w:asciiTheme="minorHAnsi" w:hAnsiTheme="minorHAnsi" w:cstheme="minorHAnsi"/>
          <w:sz w:val="20"/>
          <w:szCs w:val="20"/>
        </w:rPr>
        <w:t>3</w:t>
      </w:r>
      <w:r w:rsidR="00D23CF4" w:rsidRPr="008B0972">
        <w:rPr>
          <w:rFonts w:asciiTheme="minorHAnsi" w:hAnsiTheme="minorHAnsi" w:cstheme="minorHAnsi"/>
          <w:sz w:val="20"/>
          <w:szCs w:val="20"/>
        </w:rPr>
        <w:t>/1</w:t>
      </w:r>
      <w:r w:rsidR="00797B5A" w:rsidRPr="008B0972">
        <w:rPr>
          <w:rFonts w:asciiTheme="minorHAnsi" w:hAnsiTheme="minorHAnsi" w:cstheme="minorHAnsi"/>
          <w:sz w:val="20"/>
          <w:szCs w:val="20"/>
        </w:rPr>
        <w:t>7</w:t>
      </w:r>
      <w:r w:rsidR="00D23CF4" w:rsidRPr="008B0972">
        <w:rPr>
          <w:rFonts w:asciiTheme="minorHAnsi" w:hAnsiTheme="minorHAnsi" w:cstheme="minorHAnsi"/>
          <w:sz w:val="20"/>
          <w:szCs w:val="20"/>
        </w:rPr>
        <w:t>-0</w:t>
      </w:r>
      <w:r w:rsidR="00C16D87">
        <w:rPr>
          <w:rFonts w:asciiTheme="minorHAnsi" w:hAnsiTheme="minorHAnsi" w:cstheme="minorHAnsi"/>
          <w:sz w:val="20"/>
          <w:szCs w:val="20"/>
        </w:rPr>
        <w:t>3</w:t>
      </w:r>
    </w:p>
    <w:sectPr w:rsidR="00795465" w:rsidRPr="008B0972" w:rsidSect="00380AA1">
      <w:headerReference w:type="default" r:id="rId10"/>
      <w:footnotePr>
        <w:pos w:val="beneathText"/>
      </w:footnotePr>
      <w:pgSz w:w="11906" w:h="16838"/>
      <w:pgMar w:top="851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362E25" w14:textId="77777777" w:rsidR="002B72B3" w:rsidRDefault="002B72B3">
      <w:r>
        <w:separator/>
      </w:r>
    </w:p>
  </w:endnote>
  <w:endnote w:type="continuationSeparator" w:id="0">
    <w:p w14:paraId="1DA3B18D" w14:textId="77777777" w:rsidR="002B72B3" w:rsidRDefault="002B7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F43850" w14:textId="77777777" w:rsidR="002B72B3" w:rsidRDefault="002B72B3">
      <w:r>
        <w:separator/>
      </w:r>
    </w:p>
  </w:footnote>
  <w:footnote w:type="continuationSeparator" w:id="0">
    <w:p w14:paraId="0118416A" w14:textId="77777777" w:rsidR="002B72B3" w:rsidRDefault="002B7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ECD11E" w14:textId="315C20E0" w:rsidR="00DF3035" w:rsidRPr="00DF3035" w:rsidRDefault="00DF3035" w:rsidP="00C8624A">
    <w:pPr>
      <w:pStyle w:val="Hlavika"/>
      <w:ind w:right="140"/>
      <w:jc w:val="right"/>
      <w:rPr>
        <w:rFonts w:asciiTheme="minorHAnsi" w:hAnsiTheme="minorHAnsi" w:cstheme="minorHAnsi"/>
        <w:vanish/>
        <w:sz w:val="22"/>
        <w:szCs w:val="22"/>
      </w:rPr>
    </w:pPr>
    <w:r w:rsidRPr="00DF3035">
      <w:rPr>
        <w:rFonts w:asciiTheme="minorHAnsi" w:hAnsiTheme="minorHAnsi" w:cstheme="minorHAnsi"/>
        <w:vanish/>
        <w:sz w:val="22"/>
        <w:szCs w:val="22"/>
      </w:rPr>
      <w:t>Príloha č. 28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17B3A"/>
    <w:multiLevelType w:val="singleLevel"/>
    <w:tmpl w:val="4B80DC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B012689"/>
    <w:multiLevelType w:val="multilevel"/>
    <w:tmpl w:val="C0983A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3D4778F"/>
    <w:multiLevelType w:val="hybridMultilevel"/>
    <w:tmpl w:val="FDBC9A56"/>
    <w:lvl w:ilvl="0" w:tplc="E38E41E0">
      <w:start w:val="1"/>
      <w:numFmt w:val="upperRoman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554A5582">
      <w:start w:val="1"/>
      <w:numFmt w:val="decimal"/>
      <w:lvlText w:val="%2.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 w:tplc="D0D2B090">
      <w:start w:val="1"/>
      <w:numFmt w:val="bullet"/>
      <w:lvlText w:val=""/>
      <w:lvlJc w:val="left"/>
      <w:pPr>
        <w:tabs>
          <w:tab w:val="num" w:pos="1040"/>
        </w:tabs>
        <w:ind w:left="1021" w:hanging="341"/>
      </w:pPr>
      <w:rPr>
        <w:rFonts w:ascii="Wingdings 3" w:eastAsia="Times New Roman" w:hAnsi="Wingdings 3"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E16A9B"/>
    <w:multiLevelType w:val="hybridMultilevel"/>
    <w:tmpl w:val="F0B4AE44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34492E"/>
    <w:multiLevelType w:val="hybridMultilevel"/>
    <w:tmpl w:val="D1DEC3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81"/>
  <w:drawingGridVerticalSpacing w:val="181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711"/>
    <w:rsid w:val="00006E35"/>
    <w:rsid w:val="00007842"/>
    <w:rsid w:val="00022A40"/>
    <w:rsid w:val="00032A6B"/>
    <w:rsid w:val="000445FB"/>
    <w:rsid w:val="000534DD"/>
    <w:rsid w:val="00057874"/>
    <w:rsid w:val="00063E0E"/>
    <w:rsid w:val="00063FD0"/>
    <w:rsid w:val="0006709C"/>
    <w:rsid w:val="000725C4"/>
    <w:rsid w:val="0007623B"/>
    <w:rsid w:val="000839BA"/>
    <w:rsid w:val="0008616D"/>
    <w:rsid w:val="00095B0F"/>
    <w:rsid w:val="000967A6"/>
    <w:rsid w:val="000A2BAE"/>
    <w:rsid w:val="000E7B62"/>
    <w:rsid w:val="000F0341"/>
    <w:rsid w:val="000F37CC"/>
    <w:rsid w:val="0011037B"/>
    <w:rsid w:val="001136C0"/>
    <w:rsid w:val="00122482"/>
    <w:rsid w:val="00132C79"/>
    <w:rsid w:val="001350F5"/>
    <w:rsid w:val="00142C23"/>
    <w:rsid w:val="001553F2"/>
    <w:rsid w:val="00162D89"/>
    <w:rsid w:val="00162EF1"/>
    <w:rsid w:val="001666A6"/>
    <w:rsid w:val="00185F8B"/>
    <w:rsid w:val="001917F0"/>
    <w:rsid w:val="00192504"/>
    <w:rsid w:val="00194ED9"/>
    <w:rsid w:val="001D3D5B"/>
    <w:rsid w:val="001D5A07"/>
    <w:rsid w:val="001F5720"/>
    <w:rsid w:val="001F57D0"/>
    <w:rsid w:val="001F65B6"/>
    <w:rsid w:val="00200362"/>
    <w:rsid w:val="00212B21"/>
    <w:rsid w:val="002141D2"/>
    <w:rsid w:val="00231228"/>
    <w:rsid w:val="00236CC3"/>
    <w:rsid w:val="002709D3"/>
    <w:rsid w:val="002750A6"/>
    <w:rsid w:val="002872E2"/>
    <w:rsid w:val="00291D18"/>
    <w:rsid w:val="00297967"/>
    <w:rsid w:val="002A231B"/>
    <w:rsid w:val="002B72B3"/>
    <w:rsid w:val="002E30F0"/>
    <w:rsid w:val="002E6CE1"/>
    <w:rsid w:val="002F3BA0"/>
    <w:rsid w:val="002F7B35"/>
    <w:rsid w:val="003112D6"/>
    <w:rsid w:val="00324F72"/>
    <w:rsid w:val="00331254"/>
    <w:rsid w:val="00334FB5"/>
    <w:rsid w:val="00335A75"/>
    <w:rsid w:val="00336D2C"/>
    <w:rsid w:val="00360A47"/>
    <w:rsid w:val="0036135F"/>
    <w:rsid w:val="00364BCB"/>
    <w:rsid w:val="0037246C"/>
    <w:rsid w:val="0037635E"/>
    <w:rsid w:val="00380AA1"/>
    <w:rsid w:val="003A491F"/>
    <w:rsid w:val="003A7389"/>
    <w:rsid w:val="003B3042"/>
    <w:rsid w:val="003E7DA0"/>
    <w:rsid w:val="003F0769"/>
    <w:rsid w:val="00400A62"/>
    <w:rsid w:val="004220F6"/>
    <w:rsid w:val="00450FB1"/>
    <w:rsid w:val="004534E2"/>
    <w:rsid w:val="00461D1A"/>
    <w:rsid w:val="00473E5D"/>
    <w:rsid w:val="004950FE"/>
    <w:rsid w:val="004D4787"/>
    <w:rsid w:val="004D4F1A"/>
    <w:rsid w:val="004F67BE"/>
    <w:rsid w:val="0050510A"/>
    <w:rsid w:val="00530152"/>
    <w:rsid w:val="00536EEE"/>
    <w:rsid w:val="005435D6"/>
    <w:rsid w:val="00553B2A"/>
    <w:rsid w:val="00555A0A"/>
    <w:rsid w:val="0056406C"/>
    <w:rsid w:val="00566127"/>
    <w:rsid w:val="005722B8"/>
    <w:rsid w:val="00572907"/>
    <w:rsid w:val="00576807"/>
    <w:rsid w:val="0059193D"/>
    <w:rsid w:val="0059206D"/>
    <w:rsid w:val="005B6953"/>
    <w:rsid w:val="005E469E"/>
    <w:rsid w:val="00604D2F"/>
    <w:rsid w:val="006211B2"/>
    <w:rsid w:val="006219EB"/>
    <w:rsid w:val="006420AC"/>
    <w:rsid w:val="00654097"/>
    <w:rsid w:val="006640CE"/>
    <w:rsid w:val="0066570D"/>
    <w:rsid w:val="006719A5"/>
    <w:rsid w:val="006776FC"/>
    <w:rsid w:val="006A122C"/>
    <w:rsid w:val="006C3ADC"/>
    <w:rsid w:val="006D7463"/>
    <w:rsid w:val="006D7CCB"/>
    <w:rsid w:val="006E2FA3"/>
    <w:rsid w:val="006E3B78"/>
    <w:rsid w:val="006F7BB4"/>
    <w:rsid w:val="007071B9"/>
    <w:rsid w:val="00707F74"/>
    <w:rsid w:val="00711128"/>
    <w:rsid w:val="007250E6"/>
    <w:rsid w:val="00727A9C"/>
    <w:rsid w:val="007413BD"/>
    <w:rsid w:val="00754C5D"/>
    <w:rsid w:val="007572E4"/>
    <w:rsid w:val="0076251B"/>
    <w:rsid w:val="00781A0A"/>
    <w:rsid w:val="007951BF"/>
    <w:rsid w:val="00795465"/>
    <w:rsid w:val="0079577E"/>
    <w:rsid w:val="00797B5A"/>
    <w:rsid w:val="007C4B65"/>
    <w:rsid w:val="007D4A43"/>
    <w:rsid w:val="007E0088"/>
    <w:rsid w:val="007E4F85"/>
    <w:rsid w:val="007F238A"/>
    <w:rsid w:val="007F270A"/>
    <w:rsid w:val="007F75D6"/>
    <w:rsid w:val="00830736"/>
    <w:rsid w:val="00830823"/>
    <w:rsid w:val="008379E7"/>
    <w:rsid w:val="00842954"/>
    <w:rsid w:val="00845D4A"/>
    <w:rsid w:val="00847794"/>
    <w:rsid w:val="00861513"/>
    <w:rsid w:val="00874235"/>
    <w:rsid w:val="00895BE2"/>
    <w:rsid w:val="008A2A98"/>
    <w:rsid w:val="008B0972"/>
    <w:rsid w:val="008C48AB"/>
    <w:rsid w:val="008E4D30"/>
    <w:rsid w:val="008E569B"/>
    <w:rsid w:val="008F3991"/>
    <w:rsid w:val="008F3A8B"/>
    <w:rsid w:val="009024E0"/>
    <w:rsid w:val="00906389"/>
    <w:rsid w:val="00916917"/>
    <w:rsid w:val="009246AF"/>
    <w:rsid w:val="00977240"/>
    <w:rsid w:val="00990C8F"/>
    <w:rsid w:val="009A0C1B"/>
    <w:rsid w:val="009A15D8"/>
    <w:rsid w:val="009B7D92"/>
    <w:rsid w:val="009C2834"/>
    <w:rsid w:val="009C7711"/>
    <w:rsid w:val="009E7F4E"/>
    <w:rsid w:val="009F4A72"/>
    <w:rsid w:val="009F4FD6"/>
    <w:rsid w:val="00A04453"/>
    <w:rsid w:val="00A10B89"/>
    <w:rsid w:val="00A370C1"/>
    <w:rsid w:val="00A43CDD"/>
    <w:rsid w:val="00A47809"/>
    <w:rsid w:val="00A5403B"/>
    <w:rsid w:val="00A669AD"/>
    <w:rsid w:val="00A71292"/>
    <w:rsid w:val="00A803E2"/>
    <w:rsid w:val="00AB0EE3"/>
    <w:rsid w:val="00B20BFD"/>
    <w:rsid w:val="00B24622"/>
    <w:rsid w:val="00B4335E"/>
    <w:rsid w:val="00B57007"/>
    <w:rsid w:val="00B7110F"/>
    <w:rsid w:val="00B740F9"/>
    <w:rsid w:val="00B83E70"/>
    <w:rsid w:val="00B863A8"/>
    <w:rsid w:val="00B92F4A"/>
    <w:rsid w:val="00B936B5"/>
    <w:rsid w:val="00BB2FEA"/>
    <w:rsid w:val="00BB6E39"/>
    <w:rsid w:val="00BC7218"/>
    <w:rsid w:val="00BD6208"/>
    <w:rsid w:val="00C006C3"/>
    <w:rsid w:val="00C16D87"/>
    <w:rsid w:val="00C236B3"/>
    <w:rsid w:val="00C419E3"/>
    <w:rsid w:val="00C42E70"/>
    <w:rsid w:val="00C447A1"/>
    <w:rsid w:val="00C47187"/>
    <w:rsid w:val="00C656AD"/>
    <w:rsid w:val="00C66C3B"/>
    <w:rsid w:val="00C67DE0"/>
    <w:rsid w:val="00C717C6"/>
    <w:rsid w:val="00C71A55"/>
    <w:rsid w:val="00C84D01"/>
    <w:rsid w:val="00C8624A"/>
    <w:rsid w:val="00C94C85"/>
    <w:rsid w:val="00CA1A4D"/>
    <w:rsid w:val="00CA242B"/>
    <w:rsid w:val="00CA40DA"/>
    <w:rsid w:val="00CC55A1"/>
    <w:rsid w:val="00CE0654"/>
    <w:rsid w:val="00CE4133"/>
    <w:rsid w:val="00CF04D8"/>
    <w:rsid w:val="00CF50AA"/>
    <w:rsid w:val="00D068AF"/>
    <w:rsid w:val="00D23CF4"/>
    <w:rsid w:val="00D27A64"/>
    <w:rsid w:val="00D33025"/>
    <w:rsid w:val="00D435E4"/>
    <w:rsid w:val="00D72549"/>
    <w:rsid w:val="00D74A30"/>
    <w:rsid w:val="00D81016"/>
    <w:rsid w:val="00D935EA"/>
    <w:rsid w:val="00DA0D84"/>
    <w:rsid w:val="00DA18E8"/>
    <w:rsid w:val="00DB1525"/>
    <w:rsid w:val="00DB3CB3"/>
    <w:rsid w:val="00DB5F26"/>
    <w:rsid w:val="00DD50F5"/>
    <w:rsid w:val="00DE4338"/>
    <w:rsid w:val="00DE489A"/>
    <w:rsid w:val="00DF0D80"/>
    <w:rsid w:val="00DF3035"/>
    <w:rsid w:val="00DF394E"/>
    <w:rsid w:val="00E1315F"/>
    <w:rsid w:val="00E307C9"/>
    <w:rsid w:val="00E33DEF"/>
    <w:rsid w:val="00E34C82"/>
    <w:rsid w:val="00E36184"/>
    <w:rsid w:val="00E36535"/>
    <w:rsid w:val="00E62D46"/>
    <w:rsid w:val="00E63CF5"/>
    <w:rsid w:val="00E704A1"/>
    <w:rsid w:val="00E745E8"/>
    <w:rsid w:val="00E868C7"/>
    <w:rsid w:val="00EA46AB"/>
    <w:rsid w:val="00EB222B"/>
    <w:rsid w:val="00EB3442"/>
    <w:rsid w:val="00EF1163"/>
    <w:rsid w:val="00EF2410"/>
    <w:rsid w:val="00F07021"/>
    <w:rsid w:val="00F13554"/>
    <w:rsid w:val="00F163AE"/>
    <w:rsid w:val="00F20995"/>
    <w:rsid w:val="00F21E89"/>
    <w:rsid w:val="00F2296F"/>
    <w:rsid w:val="00F47CF5"/>
    <w:rsid w:val="00F519F9"/>
    <w:rsid w:val="00F57D2D"/>
    <w:rsid w:val="00F625F0"/>
    <w:rsid w:val="00FB2CA1"/>
    <w:rsid w:val="00FD3517"/>
    <w:rsid w:val="00FE6F5E"/>
    <w:rsid w:val="00FF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E30A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E569B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8E569B"/>
    <w:pPr>
      <w:keepNext/>
      <w:spacing w:before="240" w:after="60"/>
      <w:outlineLvl w:val="0"/>
    </w:pPr>
    <w:rPr>
      <w:rFonts w:ascii="Arial" w:hAnsi="Arial" w:cs="Arial"/>
      <w:b/>
      <w:bCs/>
      <w:caps/>
      <w:kern w:val="32"/>
      <w:sz w:val="28"/>
      <w:szCs w:val="28"/>
    </w:rPr>
  </w:style>
  <w:style w:type="paragraph" w:styleId="Nadpis2">
    <w:name w:val="heading 2"/>
    <w:basedOn w:val="Normlny"/>
    <w:next w:val="Normlny"/>
    <w:qFormat/>
    <w:rsid w:val="008E569B"/>
    <w:pPr>
      <w:keepNext/>
      <w:spacing w:before="240" w:after="60"/>
      <w:outlineLvl w:val="1"/>
    </w:pPr>
    <w:rPr>
      <w:rFonts w:ascii="Arial" w:hAnsi="Arial" w:cs="Arial"/>
      <w:b/>
      <w:bCs/>
      <w:iCs/>
    </w:rPr>
  </w:style>
  <w:style w:type="paragraph" w:styleId="Nadpis3">
    <w:name w:val="heading 3"/>
    <w:basedOn w:val="Normlny"/>
    <w:next w:val="Normlny"/>
    <w:qFormat/>
    <w:rsid w:val="008E569B"/>
    <w:pPr>
      <w:keepNext/>
      <w:spacing w:before="240" w:after="60"/>
      <w:outlineLvl w:val="2"/>
    </w:pPr>
    <w:rPr>
      <w:rFonts w:ascii="Arial" w:hAnsi="Arial" w:cs="Arial"/>
      <w:b/>
      <w:bCs/>
      <w:sz w:val="20"/>
      <w:szCs w:val="26"/>
    </w:rPr>
  </w:style>
  <w:style w:type="paragraph" w:styleId="Nadpis4">
    <w:name w:val="heading 4"/>
    <w:basedOn w:val="Normlny"/>
    <w:next w:val="Normlny"/>
    <w:qFormat/>
    <w:rsid w:val="008E56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8E569B"/>
    <w:pPr>
      <w:keepNext/>
      <w:jc w:val="center"/>
      <w:outlineLvl w:val="4"/>
    </w:pPr>
    <w:rPr>
      <w:rFonts w:ascii="Arial" w:hAnsi="Arial" w:cs="Arial"/>
      <w:b/>
      <w:caps/>
    </w:rPr>
  </w:style>
  <w:style w:type="paragraph" w:styleId="Nadpis6">
    <w:name w:val="heading 6"/>
    <w:basedOn w:val="Normlny"/>
    <w:next w:val="Normlny"/>
    <w:qFormat/>
    <w:rsid w:val="008E569B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qFormat/>
    <w:rsid w:val="008E569B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8E569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8E56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8E569B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8E569B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rsid w:val="008E569B"/>
    <w:pPr>
      <w:jc w:val="center"/>
    </w:pPr>
    <w:rPr>
      <w:rFonts w:ascii="Arial" w:hAnsi="Arial" w:cs="Arial"/>
      <w:b/>
      <w:bCs/>
    </w:rPr>
  </w:style>
  <w:style w:type="paragraph" w:styleId="Textbubliny">
    <w:name w:val="Balloon Text"/>
    <w:basedOn w:val="Normlny"/>
    <w:semiHidden/>
    <w:rsid w:val="008E569B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link w:val="TextpoznmkypodiarouChar"/>
    <w:semiHidden/>
    <w:unhideWhenUsed/>
    <w:rsid w:val="006640C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6640CE"/>
    <w:rPr>
      <w:lang w:eastAsia="cs-CZ"/>
    </w:rPr>
  </w:style>
  <w:style w:type="character" w:styleId="Odkaznapoznmkupodiarou">
    <w:name w:val="footnote reference"/>
    <w:basedOn w:val="Predvolenpsmoodseku"/>
    <w:semiHidden/>
    <w:unhideWhenUsed/>
    <w:rsid w:val="006640C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E569B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8E569B"/>
    <w:pPr>
      <w:keepNext/>
      <w:spacing w:before="240" w:after="60"/>
      <w:outlineLvl w:val="0"/>
    </w:pPr>
    <w:rPr>
      <w:rFonts w:ascii="Arial" w:hAnsi="Arial" w:cs="Arial"/>
      <w:b/>
      <w:bCs/>
      <w:caps/>
      <w:kern w:val="32"/>
      <w:sz w:val="28"/>
      <w:szCs w:val="28"/>
    </w:rPr>
  </w:style>
  <w:style w:type="paragraph" w:styleId="Nadpis2">
    <w:name w:val="heading 2"/>
    <w:basedOn w:val="Normlny"/>
    <w:next w:val="Normlny"/>
    <w:qFormat/>
    <w:rsid w:val="008E569B"/>
    <w:pPr>
      <w:keepNext/>
      <w:spacing w:before="240" w:after="60"/>
      <w:outlineLvl w:val="1"/>
    </w:pPr>
    <w:rPr>
      <w:rFonts w:ascii="Arial" w:hAnsi="Arial" w:cs="Arial"/>
      <w:b/>
      <w:bCs/>
      <w:iCs/>
    </w:rPr>
  </w:style>
  <w:style w:type="paragraph" w:styleId="Nadpis3">
    <w:name w:val="heading 3"/>
    <w:basedOn w:val="Normlny"/>
    <w:next w:val="Normlny"/>
    <w:qFormat/>
    <w:rsid w:val="008E569B"/>
    <w:pPr>
      <w:keepNext/>
      <w:spacing w:before="240" w:after="60"/>
      <w:outlineLvl w:val="2"/>
    </w:pPr>
    <w:rPr>
      <w:rFonts w:ascii="Arial" w:hAnsi="Arial" w:cs="Arial"/>
      <w:b/>
      <w:bCs/>
      <w:sz w:val="20"/>
      <w:szCs w:val="26"/>
    </w:rPr>
  </w:style>
  <w:style w:type="paragraph" w:styleId="Nadpis4">
    <w:name w:val="heading 4"/>
    <w:basedOn w:val="Normlny"/>
    <w:next w:val="Normlny"/>
    <w:qFormat/>
    <w:rsid w:val="008E56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8E569B"/>
    <w:pPr>
      <w:keepNext/>
      <w:jc w:val="center"/>
      <w:outlineLvl w:val="4"/>
    </w:pPr>
    <w:rPr>
      <w:rFonts w:ascii="Arial" w:hAnsi="Arial" w:cs="Arial"/>
      <w:b/>
      <w:caps/>
    </w:rPr>
  </w:style>
  <w:style w:type="paragraph" w:styleId="Nadpis6">
    <w:name w:val="heading 6"/>
    <w:basedOn w:val="Normlny"/>
    <w:next w:val="Normlny"/>
    <w:qFormat/>
    <w:rsid w:val="008E569B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qFormat/>
    <w:rsid w:val="008E569B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8E569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8E56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8E569B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8E569B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rsid w:val="008E569B"/>
    <w:pPr>
      <w:jc w:val="center"/>
    </w:pPr>
    <w:rPr>
      <w:rFonts w:ascii="Arial" w:hAnsi="Arial" w:cs="Arial"/>
      <w:b/>
      <w:bCs/>
    </w:rPr>
  </w:style>
  <w:style w:type="paragraph" w:styleId="Textbubliny">
    <w:name w:val="Balloon Text"/>
    <w:basedOn w:val="Normlny"/>
    <w:semiHidden/>
    <w:rsid w:val="008E569B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link w:val="TextpoznmkypodiarouChar"/>
    <w:semiHidden/>
    <w:unhideWhenUsed/>
    <w:rsid w:val="006640C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6640CE"/>
    <w:rPr>
      <w:lang w:eastAsia="cs-CZ"/>
    </w:rPr>
  </w:style>
  <w:style w:type="character" w:styleId="Odkaznapoznmkupodiarou">
    <w:name w:val="footnote reference"/>
    <w:basedOn w:val="Predvolenpsmoodseku"/>
    <w:semiHidden/>
    <w:unhideWhenUsed/>
    <w:rsid w:val="006640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Local%20Settings\Temporary%20Internet%20Files\OLK4AC\%20%20%20%20%20S&#250;pis%20odoslan&#253;ch%20z&#225;sielok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4BAE8-FB57-4E63-A11E-74736ACE0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     Súpis odoslaných zásielok</Template>
  <TotalTime>1</TotalTime>
  <Pages>2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zníženie, odpustenie, vrátenie  školného</vt:lpstr>
    </vt:vector>
  </TitlesOfParts>
  <Company>TUKE</Company>
  <LinksUpToDate>false</LinksUpToDate>
  <CharactersWithSpaces>6014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zníženie, odpustenie, vrátenie  školného</dc:title>
  <dc:subject>Príloha č. 28</dc:subject>
  <dc:creator>TUKE</dc:creator>
  <cp:lastModifiedBy>studijne</cp:lastModifiedBy>
  <cp:revision>2</cp:revision>
  <cp:lastPrinted>2021-07-15T08:16:00Z</cp:lastPrinted>
  <dcterms:created xsi:type="dcterms:W3CDTF">2024-02-01T12:16:00Z</dcterms:created>
  <dcterms:modified xsi:type="dcterms:W3CDTF">2024-02-01T12:16:00Z</dcterms:modified>
  <cp:version>zmena 2</cp:version>
</cp:coreProperties>
</file>